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5C08" w14:textId="77777777" w:rsidR="00071C65" w:rsidRPr="00AA661C" w:rsidRDefault="00071C65" w:rsidP="00627394">
      <w:pPr>
        <w:pStyle w:val="Header"/>
        <w:spacing w:after="120"/>
        <w:rPr>
          <w:rFonts w:asciiTheme="majorHAnsi" w:hAnsiTheme="majorHAnsi" w:cstheme="majorHAnsi"/>
          <w:color w:val="1F4E79" w:themeColor="accent1" w:themeShade="80"/>
          <w:sz w:val="28"/>
          <w:szCs w:val="28"/>
        </w:rPr>
      </w:pPr>
      <w:r w:rsidRPr="00AA661C">
        <w:rPr>
          <w:rFonts w:asciiTheme="majorHAnsi" w:hAnsiTheme="majorHAnsi" w:cstheme="majorHAnsi"/>
          <w:color w:val="1F4E79" w:themeColor="accent1" w:themeShade="80"/>
          <w:sz w:val="28"/>
          <w:szCs w:val="28"/>
        </w:rPr>
        <w:t>Half high brickwork</w:t>
      </w:r>
    </w:p>
    <w:tbl>
      <w:tblPr>
        <w:tblW w:w="9641" w:type="dxa"/>
        <w:tblInd w:w="-7" w:type="dxa"/>
        <w:tblLayout w:type="fixed"/>
        <w:tblCellMar>
          <w:top w:w="68" w:type="dxa"/>
          <w:left w:w="107" w:type="dxa"/>
          <w:bottom w:w="68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2976"/>
        <w:gridCol w:w="850"/>
        <w:gridCol w:w="1136"/>
        <w:gridCol w:w="2836"/>
      </w:tblGrid>
      <w:tr w:rsidR="009B5DCE" w:rsidRPr="009B5DCE" w14:paraId="1DCDE3E2" w14:textId="77777777" w:rsidTr="00832529">
        <w:trPr>
          <w:cantSplit/>
          <w:trHeight w:val="317"/>
        </w:trPr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DCF1E65" w14:textId="2A6C2BFB" w:rsidR="0009594E" w:rsidRPr="009B5DCE" w:rsidRDefault="00627394" w:rsidP="007D26E8">
            <w:pPr>
              <w:tabs>
                <w:tab w:val="left" w:pos="2400"/>
              </w:tabs>
              <w:spacing w:before="60" w:after="60"/>
              <w:rPr>
                <w:rFonts w:asciiTheme="minorHAnsi" w:hAnsiTheme="minorHAnsi" w:cstheme="minorHAnsi"/>
                <w:iCs/>
                <w:color w:val="FFFFFF" w:themeColor="background1"/>
                <w:sz w:val="22"/>
                <w:szCs w:val="22"/>
              </w:rPr>
            </w:pPr>
            <w:r w:rsidRPr="009B5DCE">
              <w:rPr>
                <w:rFonts w:asciiTheme="minorHAnsi" w:hAnsiTheme="minorHAnsi" w:cstheme="minorHAnsi"/>
                <w:iCs/>
                <w:color w:val="FFFFFF" w:themeColor="background1"/>
                <w:sz w:val="22"/>
                <w:szCs w:val="22"/>
              </w:rPr>
              <w:t xml:space="preserve">To </w:t>
            </w:r>
            <w:r w:rsidRPr="009B5DCE">
              <w:rPr>
                <w:rFonts w:asciiTheme="majorHAnsi" w:hAnsiTheme="majorHAnsi" w:cstheme="majorHAnsi"/>
                <w:iCs/>
                <w:color w:val="FFFFFF" w:themeColor="background1"/>
                <w:sz w:val="22"/>
                <w:szCs w:val="22"/>
              </w:rPr>
              <w:t>be</w:t>
            </w:r>
            <w:r w:rsidRPr="009B5DCE">
              <w:rPr>
                <w:rFonts w:asciiTheme="minorHAnsi" w:hAnsiTheme="minorHAnsi" w:cstheme="minorHAnsi"/>
                <w:iCs/>
                <w:color w:val="FFFFFF" w:themeColor="background1"/>
                <w:sz w:val="22"/>
                <w:szCs w:val="22"/>
              </w:rPr>
              <w:t xml:space="preserve"> completed by the bricklayer</w:t>
            </w:r>
            <w:r w:rsidR="007D26E8" w:rsidRPr="009B5DCE">
              <w:rPr>
                <w:rFonts w:asciiTheme="minorHAnsi" w:hAnsiTheme="minorHAnsi" w:cstheme="minorHAnsi"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Pr="009B5DCE">
              <w:rPr>
                <w:rFonts w:asciiTheme="minorHAnsi" w:hAnsiTheme="minorHAnsi" w:cstheme="minorHAnsi"/>
                <w:iCs/>
                <w:color w:val="FFFFFF" w:themeColor="background1"/>
                <w:sz w:val="22"/>
                <w:szCs w:val="22"/>
              </w:rPr>
              <w:t>who completed the work</w:t>
            </w:r>
            <w:r w:rsidR="00514840" w:rsidRPr="009B5DCE">
              <w:rPr>
                <w:rFonts w:asciiTheme="minorHAnsi" w:hAnsiTheme="minorHAnsi" w:cstheme="minorHAnsi"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514840" w:rsidRPr="009B5DCE">
              <w:rPr>
                <w:rFonts w:asciiTheme="minorHAnsi" w:hAnsiTheme="minorHAnsi" w:cstheme="minorHAnsi"/>
                <w:iCs/>
                <w:color w:val="FFFFFF" w:themeColor="background1"/>
                <w:sz w:val="18"/>
                <w:szCs w:val="18"/>
              </w:rPr>
              <w:t>(all sections of this form must be completed)</w:t>
            </w:r>
          </w:p>
        </w:tc>
      </w:tr>
      <w:tr w:rsidR="005A5436" w:rsidRPr="00627394" w14:paraId="2D39AB1E" w14:textId="77777777" w:rsidTr="003E2D75">
        <w:trPr>
          <w:cantSplit/>
          <w:trHeight w:val="176"/>
        </w:trPr>
        <w:tc>
          <w:tcPr>
            <w:tcW w:w="1843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EAC0ABF" w14:textId="65B9B83F" w:rsidR="005A5436" w:rsidRPr="00514840" w:rsidRDefault="00DF69B3" w:rsidP="00437881">
            <w:pPr>
              <w:tabs>
                <w:tab w:val="left" w:pos="2400"/>
              </w:tabs>
              <w:spacing w:before="60" w:after="6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D23A61">
              <w:rPr>
                <w:rFonts w:asciiTheme="majorHAnsi" w:hAnsiTheme="majorHAnsi" w:cstheme="majorHAnsi"/>
                <w:iCs/>
                <w:sz w:val="22"/>
                <w:szCs w:val="22"/>
              </w:rPr>
              <w:t>Building consent number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1863272319"/>
            <w:placeholder>
              <w:docPart w:val="4C64BC0361334BED8456A4C852973563"/>
            </w:placeholder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DEEAF6" w:themeColor="accent1" w:themeTint="33"/>
                  <w:bottom w:val="single" w:sz="4" w:space="0" w:color="auto"/>
                  <w:right w:val="single" w:sz="4" w:space="0" w:color="DEEAF6" w:themeColor="accent1" w:themeTint="33"/>
                </w:tcBorders>
                <w:vAlign w:val="center"/>
              </w:tcPr>
              <w:p w14:paraId="292543B0" w14:textId="77777777" w:rsidR="005A5436" w:rsidRPr="00627394" w:rsidRDefault="00A817A0" w:rsidP="00437881">
                <w:pPr>
                  <w:tabs>
                    <w:tab w:val="left" w:pos="2400"/>
                  </w:tabs>
                  <w:spacing w:before="60" w:after="60"/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27394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86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5A28BFC" w14:textId="57C1E684" w:rsidR="005A5436" w:rsidRPr="00D23A61" w:rsidRDefault="00DF69B3" w:rsidP="00437881">
            <w:pPr>
              <w:tabs>
                <w:tab w:val="left" w:pos="2400"/>
              </w:tabs>
              <w:spacing w:before="60" w:after="6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LBP number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1346161438"/>
            <w:placeholder>
              <w:docPart w:val="4C64BC0361334BED8456A4C852973563"/>
            </w:placeholder>
          </w:sdtPr>
          <w:sdtContent>
            <w:tc>
              <w:tcPr>
                <w:tcW w:w="2836" w:type="dxa"/>
                <w:tcBorders>
                  <w:top w:val="single" w:sz="4" w:space="0" w:color="auto"/>
                  <w:left w:val="single" w:sz="4" w:space="0" w:color="DEEAF6" w:themeColor="accent1" w:themeTint="33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E0FC3F" w14:textId="77777777" w:rsidR="005A5436" w:rsidRPr="00627394" w:rsidRDefault="00A817A0" w:rsidP="00437881">
                <w:pPr>
                  <w:tabs>
                    <w:tab w:val="left" w:pos="2400"/>
                  </w:tabs>
                  <w:spacing w:before="60" w:after="60"/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27394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F69B3" w:rsidRPr="00627394" w14:paraId="6B106A07" w14:textId="77777777" w:rsidTr="00832529">
        <w:trPr>
          <w:cantSplit/>
          <w:trHeight w:val="17"/>
        </w:trPr>
        <w:tc>
          <w:tcPr>
            <w:tcW w:w="1843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BD91EE1" w14:textId="596F159E" w:rsidR="00DF69B3" w:rsidRPr="00514840" w:rsidRDefault="00DF69B3" w:rsidP="00437881">
            <w:pPr>
              <w:tabs>
                <w:tab w:val="left" w:pos="2400"/>
              </w:tabs>
              <w:spacing w:before="60" w:after="6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670097125"/>
            <w:placeholder>
              <w:docPart w:val="5B82F023150043EFB58C4E39E31F93B9"/>
            </w:placeholder>
          </w:sdtPr>
          <w:sdtContent>
            <w:tc>
              <w:tcPr>
                <w:tcW w:w="7798" w:type="dxa"/>
                <w:gridSpan w:val="4"/>
                <w:tcBorders>
                  <w:top w:val="single" w:sz="4" w:space="0" w:color="DEEAF6" w:themeColor="accent1" w:themeTint="33"/>
                  <w:left w:val="single" w:sz="4" w:space="0" w:color="DEEAF6" w:themeColor="accent1" w:themeTint="33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25C00" w14:textId="269E5292" w:rsidR="00DF69B3" w:rsidRDefault="00A056BB" w:rsidP="00437881">
                <w:pPr>
                  <w:tabs>
                    <w:tab w:val="left" w:pos="2552"/>
                  </w:tabs>
                  <w:spacing w:before="60" w:after="60"/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27394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F69B3" w:rsidRPr="00627394" w14:paraId="6F154BBB" w14:textId="77777777" w:rsidTr="00832529">
        <w:trPr>
          <w:cantSplit/>
          <w:trHeight w:val="17"/>
        </w:trPr>
        <w:tc>
          <w:tcPr>
            <w:tcW w:w="1843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60FA0B0" w14:textId="3BC1C9C6" w:rsidR="00DF69B3" w:rsidRPr="00514840" w:rsidRDefault="00DF69B3" w:rsidP="00437881">
            <w:pPr>
              <w:tabs>
                <w:tab w:val="left" w:pos="2400"/>
              </w:tabs>
              <w:spacing w:before="60" w:after="6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Company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296765317"/>
            <w:placeholder>
              <w:docPart w:val="9B7FAAFCCEE5442FB6143E17AE0C4D47"/>
            </w:placeholder>
          </w:sdtPr>
          <w:sdtContent>
            <w:tc>
              <w:tcPr>
                <w:tcW w:w="7798" w:type="dxa"/>
                <w:gridSpan w:val="4"/>
                <w:tcBorders>
                  <w:top w:val="single" w:sz="4" w:space="0" w:color="DEEAF6" w:themeColor="accent1" w:themeTint="33"/>
                  <w:left w:val="single" w:sz="4" w:space="0" w:color="DEEAF6" w:themeColor="accent1" w:themeTint="33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9429D3" w14:textId="598A13F9" w:rsidR="00DF69B3" w:rsidRDefault="00A056BB" w:rsidP="00437881">
                <w:pPr>
                  <w:tabs>
                    <w:tab w:val="left" w:pos="2552"/>
                  </w:tabs>
                  <w:spacing w:before="60" w:after="60"/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27394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A5436" w:rsidRPr="00627394" w14:paraId="760F5110" w14:textId="77777777" w:rsidTr="00832529">
        <w:trPr>
          <w:cantSplit/>
          <w:trHeight w:val="17"/>
        </w:trPr>
        <w:tc>
          <w:tcPr>
            <w:tcW w:w="1843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A654685" w14:textId="77777777" w:rsidR="005A5436" w:rsidRPr="00514840" w:rsidRDefault="00DA66DD" w:rsidP="00437881">
            <w:pPr>
              <w:tabs>
                <w:tab w:val="left" w:pos="2400"/>
              </w:tabs>
              <w:spacing w:before="60" w:after="6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514840">
              <w:rPr>
                <w:rFonts w:asciiTheme="majorHAnsi" w:hAnsiTheme="majorHAnsi" w:cstheme="majorHAnsi"/>
                <w:iCs/>
                <w:sz w:val="22"/>
                <w:szCs w:val="22"/>
              </w:rPr>
              <w:t>Site a</w:t>
            </w:r>
            <w:r w:rsidR="005A5436" w:rsidRPr="00514840">
              <w:rPr>
                <w:rFonts w:asciiTheme="majorHAnsi" w:hAnsiTheme="majorHAnsi" w:cstheme="majorHAnsi"/>
                <w:iCs/>
                <w:sz w:val="22"/>
                <w:szCs w:val="22"/>
              </w:rPr>
              <w:t>ddress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2072568703"/>
            <w:placeholder>
              <w:docPart w:val="4C64BC0361334BED8456A4C852973563"/>
            </w:placeholder>
          </w:sdtPr>
          <w:sdtContent>
            <w:tc>
              <w:tcPr>
                <w:tcW w:w="7798" w:type="dxa"/>
                <w:gridSpan w:val="4"/>
                <w:tcBorders>
                  <w:top w:val="single" w:sz="4" w:space="0" w:color="DEEAF6" w:themeColor="accent1" w:themeTint="33"/>
                  <w:left w:val="single" w:sz="4" w:space="0" w:color="DEEAF6" w:themeColor="accent1" w:themeTint="33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4F0F6A" w14:textId="77777777" w:rsidR="005A5436" w:rsidRPr="00627394" w:rsidRDefault="00A817A0" w:rsidP="00437881">
                <w:pPr>
                  <w:tabs>
                    <w:tab w:val="left" w:pos="2552"/>
                  </w:tabs>
                  <w:spacing w:before="60" w:after="60"/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27394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A5436" w:rsidRPr="00627394" w14:paraId="7FF6AB94" w14:textId="77777777" w:rsidTr="00832529">
        <w:trPr>
          <w:cantSplit/>
          <w:trHeight w:val="104"/>
        </w:trPr>
        <w:tc>
          <w:tcPr>
            <w:tcW w:w="1843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4A5C0CF" w14:textId="77777777" w:rsidR="005A5436" w:rsidRPr="00514840" w:rsidRDefault="005A5436" w:rsidP="00437881">
            <w:pPr>
              <w:tabs>
                <w:tab w:val="left" w:pos="2400"/>
              </w:tabs>
              <w:spacing w:before="60" w:after="6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514840">
              <w:rPr>
                <w:rFonts w:asciiTheme="majorHAnsi" w:hAnsiTheme="majorHAnsi" w:cstheme="majorHAnsi"/>
                <w:iCs/>
                <w:sz w:val="22"/>
                <w:szCs w:val="22"/>
              </w:rPr>
              <w:t>Legal description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1105958823"/>
            <w:placeholder>
              <w:docPart w:val="4C64BC0361334BED8456A4C852973563"/>
            </w:placeholder>
          </w:sdtPr>
          <w:sdtContent>
            <w:tc>
              <w:tcPr>
                <w:tcW w:w="7798" w:type="dxa"/>
                <w:gridSpan w:val="4"/>
                <w:tcBorders>
                  <w:top w:val="single" w:sz="4" w:space="0" w:color="auto"/>
                  <w:left w:val="single" w:sz="4" w:space="0" w:color="DEEAF6" w:themeColor="accent1" w:themeTint="33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E2918E" w14:textId="77777777" w:rsidR="005A5436" w:rsidRPr="00627394" w:rsidRDefault="00A817A0" w:rsidP="00437881">
                <w:pPr>
                  <w:tabs>
                    <w:tab w:val="left" w:pos="2552"/>
                  </w:tabs>
                  <w:spacing w:before="60" w:after="60"/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27394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7497F" w:rsidRPr="00627394" w14:paraId="43369070" w14:textId="77777777" w:rsidTr="00832529">
        <w:tblPrEx>
          <w:tblCellMar>
            <w:top w:w="0" w:type="dxa"/>
            <w:bottom w:w="0" w:type="dxa"/>
          </w:tblCellMar>
        </w:tblPrEx>
        <w:trPr>
          <w:cantSplit/>
          <w:trHeight w:val="1344"/>
        </w:trPr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FE7FF" w14:textId="11E695CD" w:rsidR="007D26E8" w:rsidRPr="00627394" w:rsidRDefault="00652206" w:rsidP="00437881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 have sighted the above building consent and read th</w:t>
            </w:r>
            <w:r w:rsidR="00913804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e attached conditions of </w:t>
            </w:r>
            <w:r w:rsidR="00603402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consent and</w:t>
            </w:r>
            <w:r w:rsidR="00913804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confirm that the </w:t>
            </w:r>
            <w:r w:rsidR="00603402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work has been</w:t>
            </w:r>
            <w:r w:rsidR="007D26E8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constructed </w:t>
            </w:r>
            <w:r w:rsidR="00DE4770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 accordance</w:t>
            </w:r>
            <w:r w:rsidR="007D26E8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with the </w:t>
            </w:r>
            <w:r w:rsidR="005E70A1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approved building </w:t>
            </w:r>
            <w:r w:rsidR="007D26E8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consent plans </w:t>
            </w:r>
            <w:r w:rsidR="005E70A1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and specifications </w:t>
            </w:r>
            <w:r w:rsidR="00D84FF0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and</w:t>
            </w:r>
            <w:r w:rsidR="007D26E8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5E70A1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complies </w:t>
            </w:r>
            <w:r w:rsidR="007D26E8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with </w:t>
            </w:r>
            <w:r w:rsidR="000734E8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all relevant </w:t>
            </w:r>
            <w:r w:rsidR="007D26E8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clauses of the </w:t>
            </w:r>
            <w:r w:rsidR="00357239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New Zealand Building Code</w:t>
            </w:r>
            <w:r w:rsidR="007D26E8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. </w:t>
            </w:r>
          </w:p>
          <w:p w14:paraId="1113E4A0" w14:textId="560D87C7" w:rsidR="00F46E8C" w:rsidRPr="00627394" w:rsidRDefault="007D26E8" w:rsidP="00437881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 hereby certify that I have personally </w:t>
            </w:r>
            <w:r w:rsidR="00280F04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completed </w:t>
            </w:r>
            <w:r w:rsidR="003022BA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the work and </w:t>
            </w:r>
            <w:r w:rsidR="00980F3D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that </w:t>
            </w:r>
            <w:r w:rsidR="008B4A1E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 have supplied </w:t>
            </w:r>
            <w:r w:rsidR="00B3282B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the below</w:t>
            </w:r>
            <w:r w:rsidR="005C2234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F76620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</w:t>
            </w:r>
            <w:r w:rsidR="005C2234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hotos</w:t>
            </w:r>
            <w:r w:rsidR="00B3282B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in support of the remote inspection.</w:t>
            </w:r>
          </w:p>
        </w:tc>
      </w:tr>
      <w:tr w:rsidR="00127C90" w:rsidRPr="00627394" w14:paraId="52721BC1" w14:textId="0C075559" w:rsidTr="00832529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720" w:type="dxa"/>
            <w:tcBorders>
              <w:left w:val="single" w:sz="4" w:space="0" w:color="auto"/>
            </w:tcBorders>
          </w:tcPr>
          <w:p w14:paraId="1F4FE903" w14:textId="21E8A9F1" w:rsidR="00127C90" w:rsidRPr="00627394" w:rsidRDefault="00127C90" w:rsidP="00437881">
            <w:pPr>
              <w:widowControl w:val="0"/>
              <w:tabs>
                <w:tab w:val="left" w:pos="461"/>
                <w:tab w:val="left" w:pos="1169"/>
                <w:tab w:val="left" w:pos="2782"/>
              </w:tabs>
              <w:spacing w:before="60" w:after="60"/>
              <w:ind w:left="603" w:right="23" w:hanging="425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Yes</w:t>
            </w:r>
          </w:p>
        </w:tc>
        <w:tc>
          <w:tcPr>
            <w:tcW w:w="1123" w:type="dxa"/>
          </w:tcPr>
          <w:p w14:paraId="57AAE723" w14:textId="11D2BB2B" w:rsidR="00127C90" w:rsidRPr="00627394" w:rsidRDefault="00127C90" w:rsidP="00437881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 w:firstLine="2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</w:t>
            </w:r>
          </w:p>
        </w:tc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1061E8AD" w14:textId="0F72A3BF" w:rsidR="00127C90" w:rsidRPr="00627394" w:rsidRDefault="00127C90" w:rsidP="00153139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27C90" w:rsidRPr="00627394" w14:paraId="44816EDE" w14:textId="59ADEF0E" w:rsidTr="0083252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48413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</w:tcPr>
              <w:p w14:paraId="7E9FA67B" w14:textId="7FC8D1D0" w:rsidR="00127C90" w:rsidRPr="00627394" w:rsidRDefault="00E92EF8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4DC2C80D" w14:textId="2EBBDE41" w:rsidR="00127C90" w:rsidRPr="00627394" w:rsidRDefault="00127C90" w:rsidP="008345CB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 w:firstLine="2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00B8C1A9" w14:textId="587CFFFA" w:rsidR="00624A83" w:rsidRPr="00627394" w:rsidRDefault="00042EAD" w:rsidP="00AF53FA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Theme="minorHAnsi" w:hAnsiTheme="minorHAnsi" w:cstheme="minorBidi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Floor plan detailing the location and direction of each photo, with </w:t>
            </w:r>
            <w:r w:rsidR="007417E3" w:rsidRPr="4BC71E96">
              <w:rPr>
                <w:rFonts w:asciiTheme="minorHAnsi" w:hAnsiTheme="minorHAnsi" w:cstheme="minorBidi"/>
                <w:sz w:val="22"/>
                <w:szCs w:val="22"/>
              </w:rPr>
              <w:t>reference numbers.</w:t>
            </w:r>
          </w:p>
        </w:tc>
      </w:tr>
      <w:tr w:rsidR="00127C90" w:rsidRPr="00627394" w14:paraId="00EE1A2C" w14:textId="278580FC" w:rsidTr="0083252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-205569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</w:tcPr>
              <w:p w14:paraId="144821D9" w14:textId="11C1C5E8" w:rsidR="00127C90" w:rsidRPr="00627394" w:rsidRDefault="00E92EF8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2E4750A8" w14:textId="7803DD6C" w:rsidR="00127C90" w:rsidRPr="00627394" w:rsidRDefault="00127C90" w:rsidP="008345CB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 w:firstLine="2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47B1FE5E" w14:textId="34DDDA8B" w:rsidR="00127C90" w:rsidRPr="00627394" w:rsidRDefault="000248EF" w:rsidP="00AF53FA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 w:firstLine="2"/>
              <w:rPr>
                <w:rFonts w:asciiTheme="minorHAnsi" w:hAnsiTheme="minorHAnsi" w:cstheme="minorBidi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sz w:val="22"/>
                <w:szCs w:val="22"/>
              </w:rPr>
              <w:t>Photos of a</w:t>
            </w:r>
            <w:r w:rsidR="007417E3" w:rsidRPr="4BC71E96">
              <w:rPr>
                <w:rFonts w:asciiTheme="minorHAnsi" w:hAnsiTheme="minorHAnsi" w:cstheme="minorBidi"/>
                <w:sz w:val="22"/>
                <w:szCs w:val="22"/>
              </w:rPr>
              <w:t>ll elevations that include brickwork</w:t>
            </w:r>
            <w:r w:rsidR="00075C1B" w:rsidRPr="4BC71E9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127C90" w:rsidRPr="00627394" w14:paraId="4D3F6088" w14:textId="1F567797" w:rsidTr="0083252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100116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</w:tcPr>
              <w:p w14:paraId="3BAC7CEA" w14:textId="741273DD" w:rsidR="00127C90" w:rsidRPr="00627394" w:rsidRDefault="00E92EF8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59121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</w:tcPr>
              <w:p w14:paraId="6340EFE0" w14:textId="4FA51C5A" w:rsidR="00127C90" w:rsidRPr="00627394" w:rsidRDefault="00E92EF8" w:rsidP="008345CB">
                <w:pPr>
                  <w:widowControl w:val="0"/>
                  <w:tabs>
                    <w:tab w:val="left" w:pos="1169"/>
                    <w:tab w:val="left" w:pos="2782"/>
                  </w:tabs>
                  <w:spacing w:before="60" w:after="60"/>
                  <w:ind w:right="23" w:firstLine="2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5336AC07" w14:textId="585D3DC6" w:rsidR="00127C90" w:rsidRPr="00627394" w:rsidRDefault="007E506D" w:rsidP="00AF53FA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 w:firstLine="2"/>
              <w:rPr>
                <w:rFonts w:asciiTheme="minorHAnsi" w:hAnsiTheme="minorHAnsi" w:cstheme="minorBidi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sz w:val="22"/>
                <w:szCs w:val="22"/>
              </w:rPr>
              <w:t>Brick o</w:t>
            </w:r>
            <w:r w:rsidR="00B3622E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verhang to the foundation is between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1555581303"/>
                <w:placeholder>
                  <w:docPart w:val="92C07325227B4F54AF11F3D3E59CC975"/>
                </w:placeholder>
                <w:showingPlcHdr/>
              </w:sdtPr>
              <w:sdtContent>
                <w:r w:rsidR="0022460D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</w:t>
                </w:r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</w:t>
                </w:r>
                <w:r w:rsidR="0022460D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0248EF" w:rsidRPr="4BC71E96">
              <w:rPr>
                <w:rFonts w:asciiTheme="minorHAnsi" w:hAnsiTheme="minorHAnsi" w:cstheme="minorBidi"/>
                <w:sz w:val="22"/>
                <w:szCs w:val="22"/>
              </w:rPr>
              <w:t>mm</w:t>
            </w:r>
            <w:r w:rsidR="00B3622E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and</w:t>
            </w:r>
            <w:r w:rsidR="00D23A61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1806687223"/>
                <w:placeholder>
                  <w:docPart w:val="2C71128D4D0A45C791A07DB2BD656661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0248EF" w:rsidRPr="4BC71E96">
              <w:rPr>
                <w:rFonts w:asciiTheme="minorHAnsi" w:hAnsiTheme="minorHAnsi" w:cstheme="minorBidi"/>
                <w:sz w:val="22"/>
                <w:szCs w:val="22"/>
              </w:rPr>
              <w:t>mm</w:t>
            </w:r>
            <w:r w:rsidR="007D48C6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(t</w:t>
            </w:r>
            <w:r w:rsidR="00BE3F1A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wo </w:t>
            </w:r>
            <w:r w:rsidR="00B3622E" w:rsidRPr="4BC71E96">
              <w:rPr>
                <w:rFonts w:asciiTheme="minorHAnsi" w:hAnsiTheme="minorHAnsi" w:cstheme="minorBidi"/>
                <w:sz w:val="22"/>
                <w:szCs w:val="22"/>
              </w:rPr>
              <w:t>photo</w:t>
            </w:r>
            <w:r w:rsidR="00BE3F1A" w:rsidRPr="4BC71E96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9872B6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verify</w:t>
            </w:r>
            <w:r w:rsidR="007D48C6" w:rsidRPr="4BC71E96">
              <w:rPr>
                <w:rFonts w:asciiTheme="minorHAnsi" w:hAnsiTheme="minorHAnsi" w:cstheme="minorBidi"/>
                <w:sz w:val="22"/>
                <w:szCs w:val="22"/>
              </w:rPr>
              <w:t>ing</w:t>
            </w:r>
            <w:r w:rsidR="009872B6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dimensions provided</w:t>
            </w:r>
            <w:r w:rsidR="007D48C6" w:rsidRPr="4BC71E96">
              <w:rPr>
                <w:rFonts w:asciiTheme="minorHAnsi" w:hAnsiTheme="minorHAnsi" w:cstheme="minorBidi"/>
                <w:sz w:val="22"/>
                <w:szCs w:val="22"/>
              </w:rPr>
              <w:t>)</w:t>
            </w:r>
            <w:r w:rsidR="00B3622E" w:rsidRPr="4BC71E9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127C90" w:rsidRPr="00627394" w14:paraId="01501A7E" w14:textId="4D19D757" w:rsidTr="0083252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23852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</w:tcPr>
              <w:p w14:paraId="13AB0686" w14:textId="211AE14D" w:rsidR="00127C90" w:rsidRPr="00627394" w:rsidRDefault="0074448B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41067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</w:tcPr>
              <w:p w14:paraId="2325EF0A" w14:textId="4AD178C6" w:rsidR="00127C90" w:rsidRPr="00627394" w:rsidRDefault="00E92EF8" w:rsidP="008345CB">
                <w:pPr>
                  <w:widowControl w:val="0"/>
                  <w:tabs>
                    <w:tab w:val="left" w:pos="1169"/>
                    <w:tab w:val="left" w:pos="2782"/>
                  </w:tabs>
                  <w:spacing w:before="60" w:after="60"/>
                  <w:ind w:right="23" w:firstLine="2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73670376" w14:textId="26181E22" w:rsidR="00127C90" w:rsidRPr="0074448B" w:rsidRDefault="009F3729" w:rsidP="00AF53FA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 w:firstLine="2"/>
              <w:rPr>
                <w:rFonts w:asciiTheme="minorHAnsi" w:hAnsiTheme="minorHAnsi" w:cstheme="minorBidi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Cavity </w:t>
            </w:r>
            <w:r w:rsidR="00302CBA" w:rsidRPr="4BC71E96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4BC71E96">
              <w:rPr>
                <w:rFonts w:asciiTheme="minorHAnsi" w:hAnsiTheme="minorHAnsi" w:cstheme="minorBidi"/>
                <w:sz w:val="22"/>
                <w:szCs w:val="22"/>
              </w:rPr>
              <w:t>ize</w:t>
            </w:r>
            <w:r w:rsidR="0022207D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is between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1536889514"/>
                <w:placeholder>
                  <w:docPart w:val="9FED178DBA1E4C268BB55E601382A85A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0248EF" w:rsidRPr="4BC71E96">
              <w:rPr>
                <w:rFonts w:asciiTheme="minorHAnsi" w:hAnsiTheme="minorHAnsi" w:cstheme="minorBidi"/>
                <w:sz w:val="22"/>
                <w:szCs w:val="22"/>
              </w:rPr>
              <w:t>mm</w:t>
            </w:r>
            <w:r w:rsidR="0022207D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and</w:t>
            </w:r>
            <w:r w:rsidR="00D23A61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472182184"/>
                <w:placeholder>
                  <w:docPart w:val="F74C7FF0E3A24D6FB7B9DC0292A3EDF0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0248EF" w:rsidRPr="4BC71E96">
              <w:rPr>
                <w:rFonts w:asciiTheme="minorHAnsi" w:hAnsiTheme="minorHAnsi" w:cstheme="minorBidi"/>
                <w:sz w:val="22"/>
                <w:szCs w:val="22"/>
              </w:rPr>
              <w:t>mm</w:t>
            </w:r>
            <w:r w:rsidR="007D48C6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(t</w:t>
            </w:r>
            <w:r w:rsidR="00AE4BE4" w:rsidRPr="4BC71E96">
              <w:rPr>
                <w:rFonts w:asciiTheme="minorHAnsi" w:hAnsiTheme="minorHAnsi" w:cstheme="minorBidi"/>
                <w:sz w:val="22"/>
                <w:szCs w:val="22"/>
              </w:rPr>
              <w:t>wo photos verify</w:t>
            </w:r>
            <w:r w:rsidR="007D48C6" w:rsidRPr="4BC71E96">
              <w:rPr>
                <w:rFonts w:asciiTheme="minorHAnsi" w:hAnsiTheme="minorHAnsi" w:cstheme="minorBidi"/>
                <w:sz w:val="22"/>
                <w:szCs w:val="22"/>
              </w:rPr>
              <w:t>ing</w:t>
            </w:r>
            <w:r w:rsidR="00AE4BE4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dimensions provid</w:t>
            </w:r>
            <w:r w:rsidR="00FE0566" w:rsidRPr="4BC71E96">
              <w:rPr>
                <w:rFonts w:asciiTheme="minorHAnsi" w:hAnsiTheme="minorHAnsi" w:cstheme="minorBidi"/>
                <w:sz w:val="22"/>
                <w:szCs w:val="22"/>
              </w:rPr>
              <w:t>ed</w:t>
            </w:r>
            <w:r w:rsidR="007D48C6" w:rsidRPr="4BC71E96">
              <w:rPr>
                <w:rFonts w:asciiTheme="minorHAnsi" w:hAnsiTheme="minorHAnsi" w:cstheme="minorBidi"/>
                <w:sz w:val="22"/>
                <w:szCs w:val="22"/>
              </w:rPr>
              <w:t>).</w:t>
            </w:r>
          </w:p>
        </w:tc>
      </w:tr>
      <w:tr w:rsidR="00127C90" w:rsidRPr="00627394" w14:paraId="46445C6E" w14:textId="0AD42EEF" w:rsidTr="0083252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145722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</w:tcPr>
              <w:p w14:paraId="7F29BCC8" w14:textId="132D96AF" w:rsidR="00127C90" w:rsidRPr="00627394" w:rsidRDefault="00E92EF8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564292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</w:tcPr>
              <w:p w14:paraId="7F3C4588" w14:textId="0EDE84BA" w:rsidR="00127C90" w:rsidRPr="00627394" w:rsidRDefault="00E92EF8" w:rsidP="008345CB">
                <w:pPr>
                  <w:widowControl w:val="0"/>
                  <w:tabs>
                    <w:tab w:val="left" w:pos="1169"/>
                    <w:tab w:val="left" w:pos="2782"/>
                  </w:tabs>
                  <w:spacing w:before="60" w:after="60"/>
                  <w:ind w:right="23" w:firstLine="2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09194A7D" w14:textId="39BD9A33" w:rsidR="00127C90" w:rsidRPr="00627394" w:rsidRDefault="009F3729" w:rsidP="00AF53FA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 w:firstLine="2"/>
              <w:rPr>
                <w:rFonts w:asciiTheme="minorHAnsi" w:hAnsiTheme="minorHAnsi" w:cstheme="minorBidi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Brick </w:t>
            </w:r>
            <w:r w:rsidR="00FD51FB" w:rsidRPr="4BC71E96">
              <w:rPr>
                <w:rFonts w:asciiTheme="minorHAnsi" w:hAnsiTheme="minorHAnsi" w:cstheme="minorBidi"/>
                <w:sz w:val="22"/>
                <w:szCs w:val="22"/>
              </w:rPr>
              <w:t>tie spacing</w:t>
            </w:r>
            <w:r w:rsidR="00D23A61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891192164"/>
                <w:placeholder>
                  <w:docPart w:val="EF15A9F38BD649DB9F2F79AC80316EAA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0248EF" w:rsidRPr="4BC71E96">
              <w:rPr>
                <w:rFonts w:asciiTheme="minorHAnsi" w:hAnsiTheme="minorHAnsi" w:cstheme="minorBidi"/>
                <w:sz w:val="22"/>
                <w:szCs w:val="22"/>
              </w:rPr>
              <w:t>mm</w:t>
            </w:r>
            <w:r w:rsidR="0022207D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high and</w:t>
            </w:r>
            <w:r w:rsidR="00D23A61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12925885"/>
                <w:placeholder>
                  <w:docPart w:val="BE5D8CB0B10247358EF9DC4DFAF4D084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0248EF" w:rsidRPr="4BC71E96">
              <w:rPr>
                <w:rFonts w:asciiTheme="minorHAnsi" w:hAnsiTheme="minorHAnsi" w:cstheme="minorBidi"/>
                <w:sz w:val="22"/>
                <w:szCs w:val="22"/>
              </w:rPr>
              <w:t>mm</w:t>
            </w:r>
            <w:r w:rsidR="0022207D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across</w:t>
            </w:r>
            <w:r w:rsidR="00FD51FB" w:rsidRPr="4BC71E96">
              <w:rPr>
                <w:rFonts w:asciiTheme="minorHAnsi" w:hAnsiTheme="minorHAnsi" w:cstheme="minorBidi"/>
                <w:sz w:val="22"/>
                <w:szCs w:val="22"/>
              </w:rPr>
              <w:t>, fixing, treatment and embedment</w:t>
            </w:r>
            <w:r w:rsidR="007D48C6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(t</w:t>
            </w:r>
            <w:r w:rsidR="000248EF" w:rsidRPr="4BC71E96">
              <w:rPr>
                <w:rFonts w:asciiTheme="minorHAnsi" w:hAnsiTheme="minorHAnsi" w:cstheme="minorBidi"/>
                <w:sz w:val="22"/>
                <w:szCs w:val="22"/>
              </w:rPr>
              <w:t>wo photos</w:t>
            </w:r>
            <w:r w:rsidR="00470329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verify</w:t>
            </w:r>
            <w:r w:rsidR="003D33C1" w:rsidRPr="4BC71E96">
              <w:rPr>
                <w:rFonts w:asciiTheme="minorHAnsi" w:hAnsiTheme="minorHAnsi" w:cstheme="minorBidi"/>
                <w:sz w:val="22"/>
                <w:szCs w:val="22"/>
              </w:rPr>
              <w:t>ing</w:t>
            </w:r>
            <w:r w:rsidR="00470329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dimensions</w:t>
            </w:r>
            <w:r w:rsidR="003D33C1" w:rsidRPr="4BC71E96">
              <w:rPr>
                <w:rFonts w:asciiTheme="minorHAnsi" w:hAnsiTheme="minorHAnsi" w:cstheme="minorBidi"/>
                <w:sz w:val="22"/>
                <w:szCs w:val="22"/>
              </w:rPr>
              <w:t>)</w:t>
            </w:r>
            <w:r w:rsidR="00470329" w:rsidRPr="4BC71E9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127C90" w:rsidRPr="00627394" w14:paraId="3E49BCDC" w14:textId="72CD1EF6" w:rsidTr="0083252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-121002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</w:tcPr>
              <w:p w14:paraId="0C9B9943" w14:textId="6AC6F40A" w:rsidR="00127C90" w:rsidRPr="00627394" w:rsidRDefault="00E92EF8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32177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</w:tcPr>
              <w:p w14:paraId="485349F9" w14:textId="786234BD" w:rsidR="00127C90" w:rsidRPr="00627394" w:rsidRDefault="00E92EF8" w:rsidP="008345CB">
                <w:pPr>
                  <w:widowControl w:val="0"/>
                  <w:tabs>
                    <w:tab w:val="left" w:pos="1169"/>
                    <w:tab w:val="left" w:pos="2782"/>
                  </w:tabs>
                  <w:spacing w:before="60" w:after="60"/>
                  <w:ind w:right="23" w:firstLine="2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4229AB5E" w14:textId="3E15D9AB" w:rsidR="00127C90" w:rsidRPr="00627394" w:rsidRDefault="000248EF" w:rsidP="00AF53FA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 w:firstLine="2"/>
              <w:rPr>
                <w:rFonts w:asciiTheme="minorHAnsi" w:hAnsiTheme="minorHAnsi" w:cstheme="minorBidi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sz w:val="22"/>
                <w:szCs w:val="22"/>
              </w:rPr>
              <w:t>Photos of c</w:t>
            </w:r>
            <w:r w:rsidR="00FD51FB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ontrol </w:t>
            </w:r>
            <w:r w:rsidR="00302CBA" w:rsidRPr="4BC71E96">
              <w:rPr>
                <w:rFonts w:asciiTheme="minorHAnsi" w:hAnsiTheme="minorHAnsi" w:cstheme="minorBidi"/>
                <w:sz w:val="22"/>
                <w:szCs w:val="22"/>
              </w:rPr>
              <w:t>j</w:t>
            </w:r>
            <w:r w:rsidR="00FD51FB" w:rsidRPr="4BC71E96">
              <w:rPr>
                <w:rFonts w:asciiTheme="minorHAnsi" w:hAnsiTheme="minorHAnsi" w:cstheme="minorBidi"/>
                <w:sz w:val="22"/>
                <w:szCs w:val="22"/>
              </w:rPr>
              <w:t>oints (if relevant)</w:t>
            </w:r>
            <w:r w:rsidR="00804C03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742FC3" w:rsidRPr="4BC71E96">
              <w:rPr>
                <w:rFonts w:asciiTheme="minorHAnsi" w:hAnsiTheme="minorHAnsi" w:cstheme="minorBidi"/>
                <w:sz w:val="22"/>
                <w:szCs w:val="22"/>
              </w:rPr>
              <w:t>Provide further information if not in accordance with the consented documents</w:t>
            </w:r>
            <w:r w:rsidR="00075C1B" w:rsidRPr="4BC71E9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127C90" w:rsidRPr="00627394" w14:paraId="2CDA9D70" w14:textId="3798AEA1" w:rsidTr="0083252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185976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</w:tcPr>
              <w:p w14:paraId="6BEDCAD6" w14:textId="5C7F84BC" w:rsidR="00127C90" w:rsidRPr="00627394" w:rsidRDefault="00E92EF8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71959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</w:tcPr>
              <w:p w14:paraId="1C8B737F" w14:textId="386E3749" w:rsidR="00127C90" w:rsidRPr="00627394" w:rsidRDefault="00E92EF8" w:rsidP="008345CB">
                <w:pPr>
                  <w:widowControl w:val="0"/>
                  <w:tabs>
                    <w:tab w:val="left" w:pos="1169"/>
                    <w:tab w:val="left" w:pos="2782"/>
                  </w:tabs>
                  <w:spacing w:before="60" w:after="60"/>
                  <w:ind w:right="23" w:firstLine="2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77703891" w14:textId="00931DB6" w:rsidR="00127C90" w:rsidRPr="00627394" w:rsidRDefault="001B5BAD" w:rsidP="00AF53FA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 w:firstLine="2"/>
              <w:rPr>
                <w:rFonts w:asciiTheme="minorHAnsi" w:hAnsiTheme="minorHAnsi" w:cstheme="minorBidi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sz w:val="22"/>
                <w:szCs w:val="22"/>
              </w:rPr>
              <w:t>Weepholes</w:t>
            </w:r>
            <w:r w:rsidR="0022207D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and vent holes installed every</w:t>
            </w:r>
            <w:r w:rsidR="00D23A61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763696459"/>
                <w:placeholder>
                  <w:docPart w:val="6F55E6EC8EA248FE85A08685A7B1F9A9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0248EF" w:rsidRPr="4BC71E96">
              <w:rPr>
                <w:rFonts w:asciiTheme="minorHAnsi" w:hAnsiTheme="minorHAnsi" w:cstheme="minorBidi"/>
                <w:sz w:val="22"/>
                <w:szCs w:val="22"/>
              </w:rPr>
              <w:t>mm</w:t>
            </w:r>
            <w:r w:rsidR="003D33C1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(p</w:t>
            </w:r>
            <w:r w:rsidR="000248EF" w:rsidRPr="4BC71E96">
              <w:rPr>
                <w:rFonts w:asciiTheme="minorHAnsi" w:hAnsiTheme="minorHAnsi" w:cstheme="minorBidi"/>
                <w:sz w:val="22"/>
                <w:szCs w:val="22"/>
              </w:rPr>
              <w:t>hoto</w:t>
            </w:r>
            <w:r w:rsidR="00845BA1" w:rsidRPr="4BC71E96">
              <w:rPr>
                <w:rFonts w:asciiTheme="minorHAnsi" w:hAnsiTheme="minorHAnsi" w:cstheme="minorBidi"/>
                <w:sz w:val="22"/>
                <w:szCs w:val="22"/>
              </w:rPr>
              <w:t>s of</w:t>
            </w:r>
            <w:r w:rsidR="00B803E3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3654B7" w:rsidRPr="4BC71E96">
              <w:rPr>
                <w:rFonts w:asciiTheme="minorHAnsi" w:hAnsiTheme="minorHAnsi" w:cstheme="minorBidi"/>
                <w:sz w:val="22"/>
                <w:szCs w:val="22"/>
              </w:rPr>
              <w:t>two</w:t>
            </w:r>
            <w:r w:rsidR="00B803E3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832F9C" w:rsidRPr="4BC71E96">
              <w:rPr>
                <w:rFonts w:asciiTheme="minorHAnsi" w:hAnsiTheme="minorHAnsi" w:cstheme="minorBidi"/>
                <w:sz w:val="22"/>
                <w:szCs w:val="22"/>
              </w:rPr>
              <w:t>elevation</w:t>
            </w:r>
            <w:r w:rsidR="003654B7" w:rsidRPr="4BC71E96">
              <w:rPr>
                <w:rFonts w:asciiTheme="minorHAnsi" w:hAnsiTheme="minorHAnsi" w:cstheme="minorBidi"/>
                <w:sz w:val="22"/>
                <w:szCs w:val="22"/>
              </w:rPr>
              <w:t>s minimum</w:t>
            </w:r>
            <w:r w:rsidR="005E520F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provided)</w:t>
            </w:r>
            <w:r w:rsidR="003654B7" w:rsidRPr="4BC71E9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127C90" w:rsidRPr="00627394" w14:paraId="14541A76" w14:textId="44B74545" w:rsidTr="0083252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-174586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</w:tcPr>
              <w:p w14:paraId="257F0219" w14:textId="49929A06" w:rsidR="00127C90" w:rsidRPr="00627394" w:rsidRDefault="00E92EF8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29213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</w:tcPr>
              <w:p w14:paraId="14802D3C" w14:textId="1213AF64" w:rsidR="00127C90" w:rsidRPr="00627394" w:rsidRDefault="00E92EF8" w:rsidP="008345CB">
                <w:pPr>
                  <w:widowControl w:val="0"/>
                  <w:tabs>
                    <w:tab w:val="left" w:pos="1169"/>
                    <w:tab w:val="left" w:pos="2782"/>
                  </w:tabs>
                  <w:spacing w:before="60" w:after="60"/>
                  <w:ind w:right="23" w:firstLine="2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45E9310C" w14:textId="2B7E05F4" w:rsidR="00127C90" w:rsidRPr="00627394" w:rsidRDefault="001B5BAD" w:rsidP="00AF53FA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 w:firstLine="2"/>
              <w:rPr>
                <w:rFonts w:asciiTheme="minorHAnsi" w:hAnsiTheme="minorHAnsi" w:cstheme="minorBidi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Brick cover to joinery openings </w:t>
            </w:r>
            <w:r w:rsidR="0022207D" w:rsidRPr="4BC71E96">
              <w:rPr>
                <w:rFonts w:asciiTheme="minorHAnsi" w:hAnsiTheme="minorHAnsi" w:cstheme="minorBidi"/>
                <w:sz w:val="22"/>
                <w:szCs w:val="22"/>
              </w:rPr>
              <w:t>is</w:t>
            </w:r>
            <w:r w:rsidR="00D23A61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1543663184"/>
                <w:placeholder>
                  <w:docPart w:val="4FEB5AE34D474E22A0E5521DE76A282A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0A13BF" w:rsidRPr="4BC71E96">
              <w:rPr>
                <w:rFonts w:asciiTheme="minorHAnsi" w:hAnsiTheme="minorHAnsi" w:cstheme="minorBidi"/>
                <w:sz w:val="22"/>
                <w:szCs w:val="22"/>
              </w:rPr>
              <w:t>mm</w:t>
            </w:r>
            <w:r w:rsidR="005E520F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(o</w:t>
            </w:r>
            <w:r w:rsidR="003654B7" w:rsidRPr="4BC71E96">
              <w:rPr>
                <w:rFonts w:asciiTheme="minorHAnsi" w:hAnsiTheme="minorHAnsi" w:cstheme="minorBidi"/>
                <w:sz w:val="22"/>
                <w:szCs w:val="22"/>
              </w:rPr>
              <w:t>ne photo</w:t>
            </w:r>
            <w:r w:rsidR="005B2313" w:rsidRPr="4BC71E9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845BA1" w:rsidRPr="4BC71E96">
              <w:rPr>
                <w:rFonts w:asciiTheme="minorHAnsi" w:hAnsiTheme="minorHAnsi" w:cstheme="minorBidi"/>
                <w:sz w:val="22"/>
                <w:szCs w:val="22"/>
              </w:rPr>
              <w:t>provided).</w:t>
            </w:r>
          </w:p>
        </w:tc>
      </w:tr>
      <w:tr w:rsidR="00127C90" w:rsidRPr="00627394" w14:paraId="36B1B91F" w14:textId="60196120" w:rsidTr="0083252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81901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</w:tcPr>
              <w:p w14:paraId="55567E00" w14:textId="7D0DEDD0" w:rsidR="00127C90" w:rsidRPr="00627394" w:rsidRDefault="00E92EF8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81321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</w:tcPr>
              <w:p w14:paraId="722CAB3A" w14:textId="70E566DB" w:rsidR="00127C90" w:rsidRPr="00627394" w:rsidRDefault="00E92EF8" w:rsidP="008345CB">
                <w:pPr>
                  <w:widowControl w:val="0"/>
                  <w:tabs>
                    <w:tab w:val="left" w:pos="1169"/>
                    <w:tab w:val="left" w:pos="2782"/>
                  </w:tabs>
                  <w:spacing w:before="60" w:after="60"/>
                  <w:ind w:right="23" w:firstLine="2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48AFF678" w14:textId="7B56851C" w:rsidR="00127C90" w:rsidRPr="00627394" w:rsidRDefault="0041574F" w:rsidP="00AF53FA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 w:firstLine="2"/>
              <w:rPr>
                <w:rFonts w:asciiTheme="minorHAnsi" w:hAnsiTheme="minorHAnsi" w:cstheme="minorBidi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Seated lintel bar and shelf angle size</w:t>
            </w:r>
            <w:r w:rsidR="00D23A61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999315941"/>
                <w:placeholder>
                  <w:docPart w:val="37F0B0D77B034DCDB5F2806EFF46A7EB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B25270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mm</w:t>
            </w: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, treatment, seating onto brickwork </w:t>
            </w:r>
            <w:r w:rsidR="1A5BE691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at</w:t>
            </w: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either end</w:t>
            </w:r>
            <w:r w:rsidR="0022207D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of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1479722658"/>
                <w:placeholder>
                  <w:docPart w:val="5A41AE7F9C3746A09B9DBF4334849042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B25270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mm</w:t>
            </w: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flashing</w:t>
            </w:r>
            <w:r w:rsidR="00845BA1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(o</w:t>
            </w:r>
            <w:r w:rsidR="00E155F4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ne photo of each lintel</w:t>
            </w:r>
            <w:r w:rsidR="00845BA1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provided).</w:t>
            </w:r>
          </w:p>
        </w:tc>
      </w:tr>
      <w:tr w:rsidR="00127C90" w:rsidRPr="00627394" w14:paraId="2F09F05E" w14:textId="18FF4549" w:rsidTr="00832529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147371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</w:tcPr>
              <w:p w14:paraId="4B152D35" w14:textId="6835BD85" w:rsidR="00127C90" w:rsidRPr="00627394" w:rsidRDefault="00E92EF8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46484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</w:tcPr>
              <w:p w14:paraId="067419AF" w14:textId="0BB9F7F9" w:rsidR="00127C90" w:rsidRPr="00627394" w:rsidRDefault="00E92EF8" w:rsidP="008345CB">
                <w:pPr>
                  <w:widowControl w:val="0"/>
                  <w:tabs>
                    <w:tab w:val="left" w:pos="1169"/>
                    <w:tab w:val="left" w:pos="2782"/>
                  </w:tabs>
                  <w:spacing w:before="60" w:after="60"/>
                  <w:ind w:right="23" w:firstLine="2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1411D3B8" w14:textId="28AC2EEE" w:rsidR="00127C90" w:rsidRPr="00627394" w:rsidRDefault="00FA0CB3" w:rsidP="00AF53FA">
            <w:pPr>
              <w:spacing w:before="60" w:after="60"/>
              <w:rPr>
                <w:rFonts w:asciiTheme="minorHAnsi" w:hAnsiTheme="minorHAnsi" w:cstheme="minorBidi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Bolted lintel bar and shelf angle size</w:t>
            </w:r>
            <w:r w:rsidR="0022207D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2038581180"/>
                <w:placeholder>
                  <w:docPart w:val="097A440BD142455E996B79412A1D34DD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4576ED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mm</w:t>
            </w: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, treatment, clearance to brickwork </w:t>
            </w:r>
            <w:r w:rsidR="1E25B6A6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at </w:t>
            </w: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either</w:t>
            </w:r>
            <w:r w:rsidR="00BF5328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end</w:t>
            </w:r>
            <w:r w:rsidR="0022207D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of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1131702404"/>
                <w:placeholder>
                  <w:docPart w:val="37D7B73158124A6D9B52B1D4608637C9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B25270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mm</w:t>
            </w: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, bolt spacing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1418016060"/>
                <w:placeholder>
                  <w:docPart w:val="C2A1715E1ADC4EB2877DE7E906062448"/>
                </w:placeholder>
                <w:showingPlcHdr/>
              </w:sdtPr>
              <w:sdtContent>
                <w:r w:rsidR="00D23A61" w:rsidRPr="4BC71E96">
                  <w:rPr>
                    <w:rFonts w:asciiTheme="minorHAnsi" w:hAnsiTheme="minorHAnsi" w:cstheme="minorBidi"/>
                    <w:sz w:val="22"/>
                    <w:szCs w:val="22"/>
                    <w:u w:val="single"/>
                  </w:rPr>
                  <w:t xml:space="preserve">         </w:t>
                </w:r>
              </w:sdtContent>
            </w:sdt>
            <w:r w:rsidR="00B25270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mm</w:t>
            </w: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flashing installed</w:t>
            </w:r>
            <w:r w:rsidR="00845BA1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(o</w:t>
            </w:r>
            <w:r w:rsidR="00BF5328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ne photo of each</w:t>
            </w:r>
            <w:r w:rsidR="000248EF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shelf angle</w:t>
            </w:r>
            <w:r w:rsidR="00845BA1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provided)</w:t>
            </w:r>
            <w:r w:rsidR="7B2C43D1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00777BCB" w:rsidRPr="00627394" w14:paraId="3F7041A3" w14:textId="77777777" w:rsidTr="00832529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-42865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</w:tcBorders>
              </w:tcPr>
              <w:p w14:paraId="5650213D" w14:textId="48EAD128" w:rsidR="00777BCB" w:rsidRPr="00627394" w:rsidRDefault="00777BCB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42280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</w:tcPr>
              <w:p w14:paraId="5B17F5AE" w14:textId="370A0126" w:rsidR="00777BCB" w:rsidRPr="00627394" w:rsidRDefault="00777BCB" w:rsidP="008345CB">
                <w:pPr>
                  <w:widowControl w:val="0"/>
                  <w:tabs>
                    <w:tab w:val="left" w:pos="1169"/>
                    <w:tab w:val="left" w:pos="2782"/>
                  </w:tabs>
                  <w:spacing w:before="60" w:after="60"/>
                  <w:ind w:right="23" w:firstLine="2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 w:rsidRPr="00627394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8" w:type="dxa"/>
            <w:gridSpan w:val="4"/>
            <w:tcBorders>
              <w:right w:val="single" w:sz="4" w:space="0" w:color="auto"/>
            </w:tcBorders>
          </w:tcPr>
          <w:p w14:paraId="1500BCD6" w14:textId="77777777" w:rsidR="00777BCB" w:rsidRDefault="000248EF" w:rsidP="00AF53FA">
            <w:pPr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Photo of each c</w:t>
            </w:r>
            <w:r w:rsidR="00777BCB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oncealed raked soffit flashing (if relevant)</w:t>
            </w:r>
            <w:r w:rsidR="00075C1B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6BE803A9" w14:textId="77777777" w:rsidR="004E4496" w:rsidRPr="004E4496" w:rsidRDefault="004E4496" w:rsidP="004E449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608C0AE" w14:textId="77777777" w:rsidR="004E4496" w:rsidRPr="004E4496" w:rsidRDefault="004E4496" w:rsidP="004E449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286B752" w14:textId="77777777" w:rsidR="004E4496" w:rsidRPr="004E4496" w:rsidRDefault="004E4496" w:rsidP="004E449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2435E42" w14:textId="77777777" w:rsidR="004E4496" w:rsidRPr="004E4496" w:rsidRDefault="004E4496" w:rsidP="004E449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138E9DB" w14:textId="5D83C58B" w:rsidR="004E4496" w:rsidRPr="004E4496" w:rsidRDefault="004E4496" w:rsidP="004E4496">
            <w:pPr>
              <w:tabs>
                <w:tab w:val="left" w:pos="666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</w:p>
        </w:tc>
      </w:tr>
      <w:tr w:rsidR="00777BCB" w:rsidRPr="00627394" w14:paraId="24809C80" w14:textId="77777777" w:rsidTr="009C3936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sdt>
          <w:sdtPr>
            <w:rPr>
              <w:rFonts w:asciiTheme="minorHAnsi" w:hAnsiTheme="minorHAnsi" w:cstheme="minorBidi"/>
              <w:sz w:val="22"/>
              <w:szCs w:val="22"/>
            </w:rPr>
            <w:id w:val="-150364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single" w:sz="4" w:space="0" w:color="auto"/>
                  <w:bottom w:val="single" w:sz="4" w:space="0" w:color="000000" w:themeColor="text1"/>
                </w:tcBorders>
              </w:tcPr>
              <w:p w14:paraId="659FB610" w14:textId="7D36D02D" w:rsidR="00777BCB" w:rsidRPr="00627394" w:rsidRDefault="004D22FC" w:rsidP="008345CB">
                <w:pPr>
                  <w:widowControl w:val="0"/>
                  <w:tabs>
                    <w:tab w:val="left" w:pos="461"/>
                    <w:tab w:val="left" w:pos="1169"/>
                    <w:tab w:val="left" w:pos="2782"/>
                  </w:tabs>
                  <w:spacing w:before="60" w:after="60"/>
                  <w:ind w:left="603" w:right="23" w:hanging="425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58414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tcBorders>
                  <w:bottom w:val="single" w:sz="4" w:space="0" w:color="000000" w:themeColor="text1"/>
                </w:tcBorders>
              </w:tcPr>
              <w:p w14:paraId="3B18600D" w14:textId="1C665544" w:rsidR="00777BCB" w:rsidRPr="00627394" w:rsidRDefault="004D22FC" w:rsidP="008345CB">
                <w:pPr>
                  <w:widowControl w:val="0"/>
                  <w:tabs>
                    <w:tab w:val="left" w:pos="1169"/>
                    <w:tab w:val="left" w:pos="2782"/>
                  </w:tabs>
                  <w:spacing w:before="60" w:after="60"/>
                  <w:ind w:right="23" w:firstLine="2"/>
                  <w:jc w:val="center"/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8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1299D34" w14:textId="4A05DF6F" w:rsidR="004E4496" w:rsidRPr="00F1411A" w:rsidRDefault="00403A63" w:rsidP="00F1411A">
            <w:pPr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Photo of </w:t>
            </w:r>
            <w:r w:rsidR="00F168DF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current licence, </w:t>
            </w:r>
            <w:r w:rsidR="000248EF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LBP memorandum for completed work</w:t>
            </w:r>
            <w:r w:rsidR="00845BA1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</w:t>
            </w:r>
            <w:r w:rsidR="000248EF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and any c</w:t>
            </w:r>
            <w:r w:rsidR="00777BCB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onstruction monitoring documents from </w:t>
            </w:r>
            <w:r w:rsidR="00FC3364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the </w:t>
            </w:r>
            <w:r w:rsidR="00777BCB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engineer for specific SED elements</w:t>
            </w:r>
            <w:r w:rsidR="00FC3364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(where applicable)</w:t>
            </w:r>
            <w:r w:rsidR="00E258B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provided</w:t>
            </w:r>
            <w:r w:rsidR="00777BCB" w:rsidRPr="4BC71E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003E2D75" w:rsidRPr="00A608E3" w14:paraId="66F8BA25" w14:textId="77777777" w:rsidTr="009C3936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5669" w:type="dxa"/>
            <w:gridSpan w:val="4"/>
            <w:tcBorders>
              <w:top w:val="single" w:sz="4" w:space="0" w:color="000000" w:themeColor="text1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  <w:vAlign w:val="center"/>
          </w:tcPr>
          <w:p w14:paraId="028FDA3F" w14:textId="77777777" w:rsidR="003E2D75" w:rsidRPr="00A608E3" w:rsidRDefault="003E2D75" w:rsidP="003817D7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The work above was completed on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DEEAF6"/>
              <w:bottom w:val="single" w:sz="4" w:space="0" w:color="DEEAF6"/>
              <w:right w:val="single" w:sz="4" w:space="0" w:color="EAEDF1" w:themeColor="text2" w:themeTint="1A"/>
            </w:tcBorders>
            <w:shd w:val="clear" w:color="auto" w:fill="DEEAF6" w:themeFill="accent1" w:themeFillTint="33"/>
            <w:vAlign w:val="center"/>
          </w:tcPr>
          <w:p w14:paraId="63B4578F" w14:textId="77777777" w:rsidR="003E2D75" w:rsidRPr="00A608E3" w:rsidRDefault="003E2D75" w:rsidP="003817D7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Date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EAEDF1" w:themeColor="text2" w:themeTint="1A"/>
              <w:bottom w:val="single" w:sz="4" w:space="0" w:color="DEEAF6" w:themeColor="accent1" w:themeTint="33"/>
              <w:right w:val="single" w:sz="4" w:space="0" w:color="000000" w:themeColor="text1"/>
            </w:tcBorders>
            <w:vAlign w:val="center"/>
          </w:tcPr>
          <w:p w14:paraId="188FFD65" w14:textId="77777777" w:rsidR="003E2D75" w:rsidRPr="00A608E3" w:rsidRDefault="00000000" w:rsidP="003817D7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iCs/>
                  <w:sz w:val="22"/>
                  <w:szCs w:val="22"/>
                </w:rPr>
                <w:id w:val="-107436398"/>
                <w:placeholder>
                  <w:docPart w:val="97F3681DE96441978E6EB1CC0AB354AC"/>
                </w:placeholder>
              </w:sdtPr>
              <w:sdtContent>
                <w:r w:rsidR="003E2D75" w:rsidRPr="00A608E3">
                  <w:rPr>
                    <w:rFonts w:ascii="Calibri" w:hAnsi="Calibri" w:cs="Calibri"/>
                    <w:bCs/>
                    <w:i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77BCB" w:rsidRPr="00627394" w14:paraId="1ECEA274" w14:textId="77777777" w:rsidTr="003E2D75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9641" w:type="dxa"/>
            <w:gridSpan w:val="6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</w:tcPr>
          <w:p w14:paraId="700A9E7C" w14:textId="4E167495" w:rsidR="0024652E" w:rsidRDefault="001A7F11" w:rsidP="00437881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 understand that Council will rely on this statement for the purposes of establishing compliance with the above building consent. </w:t>
            </w:r>
          </w:p>
          <w:p w14:paraId="53AA1A73" w14:textId="77777777" w:rsidR="0024652E" w:rsidRDefault="001A7F11" w:rsidP="00437881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 confirm that the information within and submitted with this statement is true and accurate. </w:t>
            </w:r>
          </w:p>
          <w:p w14:paraId="0C727A68" w14:textId="635EFCD5" w:rsidR="00777BCB" w:rsidRPr="00627394" w:rsidRDefault="001A7F11" w:rsidP="00437881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 acknowledge and accept the risk</w:t>
            </w:r>
            <w:r w:rsidR="000056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of</w:t>
            </w:r>
            <w:r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00560A" w:rsidRPr="0062739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any </w:t>
            </w:r>
            <w:r w:rsidR="0000560A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remedial work </w:t>
            </w:r>
            <w:r w:rsidR="000056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that may be </w:t>
            </w:r>
            <w:r w:rsidR="0000560A"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required</w:t>
            </w:r>
            <w:r w:rsidR="000056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568A925F" w:rsidRPr="0062739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should </w:t>
            </w:r>
            <w:r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work </w:t>
            </w:r>
            <w:r w:rsidRPr="00627394">
              <w:rPr>
                <w:rFonts w:asciiTheme="minorHAnsi" w:hAnsiTheme="minorHAnsi" w:cstheme="minorHAnsi"/>
                <w:iCs/>
                <w:sz w:val="22"/>
                <w:szCs w:val="22"/>
              </w:rPr>
              <w:t>continue</w:t>
            </w:r>
            <w:r w:rsidR="0000560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E4A1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before </w:t>
            </w:r>
            <w:r w:rsidRPr="0062739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being informed </w:t>
            </w:r>
            <w:r w:rsidR="00F576B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this inspection has </w:t>
            </w:r>
            <w:r w:rsidR="00AE1A31" w:rsidRPr="00627394">
              <w:rPr>
                <w:rFonts w:asciiTheme="minorHAnsi" w:hAnsiTheme="minorHAnsi" w:cstheme="minorHAnsi"/>
                <w:iCs/>
                <w:sz w:val="22"/>
                <w:szCs w:val="22"/>
              </w:rPr>
              <w:t>p</w:t>
            </w:r>
            <w:r w:rsidRPr="00627394">
              <w:rPr>
                <w:rFonts w:asciiTheme="minorHAnsi" w:hAnsiTheme="minorHAnsi" w:cstheme="minorHAnsi"/>
                <w:iCs/>
                <w:sz w:val="22"/>
                <w:szCs w:val="22"/>
              </w:rPr>
              <w:t>ass</w:t>
            </w:r>
            <w:r w:rsidR="08898F45" w:rsidRPr="00627394">
              <w:rPr>
                <w:rFonts w:asciiTheme="minorHAnsi" w:hAnsiTheme="minorHAnsi" w:cstheme="minorHAnsi"/>
                <w:iCs/>
                <w:sz w:val="22"/>
                <w:szCs w:val="22"/>
              </w:rPr>
              <w:t>ed</w:t>
            </w:r>
            <w:r w:rsidR="00F576BA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</w:tr>
      <w:tr w:rsidR="00777BCB" w:rsidRPr="00627394" w14:paraId="59A53D60" w14:textId="77777777" w:rsidTr="003E2D75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843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FD35E92" w14:textId="1D718451" w:rsidR="00777BCB" w:rsidRPr="00514840" w:rsidRDefault="00777BCB" w:rsidP="00437881">
            <w:pPr>
              <w:widowControl w:val="0"/>
              <w:tabs>
                <w:tab w:val="left" w:pos="1169"/>
                <w:tab w:val="left" w:pos="2782"/>
              </w:tabs>
              <w:spacing w:beforeLines="60" w:before="144" w:afterLines="60" w:after="144"/>
              <w:ind w:right="23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514840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Signature</w:t>
            </w:r>
            <w:r w:rsidR="00D23A6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/</w:t>
            </w:r>
            <w:r w:rsidR="00D23A6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br/>
              <w:t>name</w:t>
            </w:r>
          </w:p>
        </w:tc>
        <w:tc>
          <w:tcPr>
            <w:tcW w:w="3826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7ADFD70F" w14:textId="0C5CC848" w:rsidR="00777BCB" w:rsidRPr="00627394" w:rsidRDefault="00000000" w:rsidP="00437881">
            <w:pPr>
              <w:widowControl w:val="0"/>
              <w:tabs>
                <w:tab w:val="left" w:pos="1644"/>
              </w:tabs>
              <w:spacing w:before="60" w:after="60"/>
              <w:ind w:right="23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2"/>
                </w:rPr>
                <w:id w:val="1817378980"/>
                <w:placeholder>
                  <w:docPart w:val="4170907F833C453897A5270724CD1165"/>
                </w:placeholder>
              </w:sdtPr>
              <w:sdtContent>
                <w:r w:rsidR="00777BCB" w:rsidRPr="00627394"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6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84A5A59" w14:textId="77777777" w:rsidR="00777BCB" w:rsidRPr="00627394" w:rsidRDefault="00777BCB" w:rsidP="00437881">
            <w:pPr>
              <w:widowControl w:val="0"/>
              <w:tabs>
                <w:tab w:val="left" w:pos="1644"/>
              </w:tabs>
              <w:spacing w:before="60" w:after="60"/>
              <w:ind w:right="23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14840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Date</w:t>
            </w:r>
          </w:p>
        </w:tc>
        <w:tc>
          <w:tcPr>
            <w:tcW w:w="2836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auto"/>
            </w:tcBorders>
            <w:vAlign w:val="center"/>
          </w:tcPr>
          <w:p w14:paraId="57790AEE" w14:textId="75A5FDEE" w:rsidR="00777BCB" w:rsidRPr="00627394" w:rsidRDefault="00000000" w:rsidP="00437881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2"/>
                </w:rPr>
                <w:id w:val="-1423563479"/>
                <w:placeholder>
                  <w:docPart w:val="BD76583AD30A4B258F83139D4D318181"/>
                </w:placeholder>
              </w:sdtPr>
              <w:sdtContent>
                <w:r w:rsidR="009F2C51" w:rsidRPr="00627394">
                  <w:rPr>
                    <w:rFonts w:asciiTheme="minorHAnsi" w:hAnsiTheme="minorHAnsi" w:cstheme="minorHAnsi"/>
                    <w:bCs/>
                    <w:i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77BCB" w:rsidRPr="00514840" w14:paraId="66F0DEA7" w14:textId="77777777" w:rsidTr="00832529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9641" w:type="dxa"/>
            <w:gridSpan w:val="6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33081D0" w14:textId="3F93E53A" w:rsidR="00777BCB" w:rsidRPr="009F2C51" w:rsidRDefault="00777BCB" w:rsidP="00437881">
            <w:pPr>
              <w:widowControl w:val="0"/>
              <w:tabs>
                <w:tab w:val="left" w:pos="1169"/>
                <w:tab w:val="left" w:pos="2782"/>
              </w:tabs>
              <w:spacing w:before="60" w:after="60"/>
              <w:ind w:right="23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r w:rsidRPr="009F2C51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Company’s contact details</w:t>
            </w:r>
          </w:p>
        </w:tc>
      </w:tr>
      <w:tr w:rsidR="00997128" w:rsidRPr="00514840" w14:paraId="75AA2109" w14:textId="77777777" w:rsidTr="00832529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843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19AA18E" w14:textId="0DB45B9C" w:rsidR="00997128" w:rsidRPr="00514840" w:rsidRDefault="006E4D71" w:rsidP="00514840">
            <w:pPr>
              <w:tabs>
                <w:tab w:val="left" w:pos="2400"/>
              </w:tabs>
              <w:spacing w:before="60" w:after="6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Company name</w:t>
            </w:r>
          </w:p>
        </w:tc>
        <w:tc>
          <w:tcPr>
            <w:tcW w:w="7798" w:type="dxa"/>
            <w:gridSpan w:val="4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000000" w:themeColor="text1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1784154512"/>
              <w:placeholder>
                <w:docPart w:val="680E7C096C804326A4996FA6E39D325C"/>
              </w:placeholder>
            </w:sdtPr>
            <w:sdtContent>
              <w:p w14:paraId="730A8556" w14:textId="10736713" w:rsidR="00997128" w:rsidRPr="00514840" w:rsidRDefault="00997128" w:rsidP="00514840">
                <w:pPr>
                  <w:tabs>
                    <w:tab w:val="left" w:pos="2400"/>
                  </w:tabs>
                  <w:spacing w:before="60" w:after="60"/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</w:pPr>
                <w:r w:rsidRPr="00514840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6A5D5B" w:rsidRPr="00514840" w14:paraId="25C4D9FB" w14:textId="77777777" w:rsidTr="0083252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1843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AC24C95" w14:textId="54773B5E" w:rsidR="006A5D5B" w:rsidRPr="00514840" w:rsidRDefault="006E4D71" w:rsidP="00514840">
            <w:pPr>
              <w:tabs>
                <w:tab w:val="left" w:pos="2400"/>
              </w:tabs>
              <w:spacing w:before="60" w:after="6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Address</w:t>
            </w:r>
          </w:p>
        </w:tc>
        <w:tc>
          <w:tcPr>
            <w:tcW w:w="7798" w:type="dxa"/>
            <w:gridSpan w:val="4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344903065"/>
              <w:placeholder>
                <w:docPart w:val="7D3331694D5941968FB63FE8B788112E"/>
              </w:placeholder>
            </w:sdtPr>
            <w:sdtContent>
              <w:p w14:paraId="5C2F8316" w14:textId="0C761B11" w:rsidR="006A5D5B" w:rsidRPr="00514840" w:rsidRDefault="006A5D5B" w:rsidP="00514840">
                <w:pPr>
                  <w:tabs>
                    <w:tab w:val="left" w:pos="2400"/>
                  </w:tabs>
                  <w:spacing w:before="60" w:after="60"/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</w:pPr>
                <w:r w:rsidRPr="00514840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4937A9" w:rsidRPr="00514840" w14:paraId="4054DCCD" w14:textId="77777777" w:rsidTr="00832529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843" w:type="dxa"/>
            <w:gridSpan w:val="2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BEB36BF" w14:textId="77777777" w:rsidR="004937A9" w:rsidRPr="00514840" w:rsidRDefault="004937A9" w:rsidP="00514840">
            <w:pPr>
              <w:tabs>
                <w:tab w:val="left" w:pos="2400"/>
              </w:tabs>
              <w:spacing w:before="60" w:after="6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514840">
              <w:rPr>
                <w:rFonts w:asciiTheme="majorHAnsi" w:hAnsiTheme="majorHAnsi" w:cstheme="majorHAnsi"/>
                <w:iCs/>
                <w:sz w:val="22"/>
                <w:szCs w:val="22"/>
              </w:rPr>
              <w:t>Email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-1252811332"/>
              <w:placeholder>
                <w:docPart w:val="0D94278CAFA84840BFC6ECD4A7776729"/>
              </w:placeholder>
            </w:sdtPr>
            <w:sdtContent>
              <w:p w14:paraId="2D736E22" w14:textId="03BAA023" w:rsidR="004937A9" w:rsidRPr="00514840" w:rsidRDefault="004937A9" w:rsidP="00514840">
                <w:pPr>
                  <w:tabs>
                    <w:tab w:val="left" w:pos="2400"/>
                  </w:tabs>
                  <w:spacing w:before="60" w:after="60"/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</w:pPr>
                <w:r w:rsidRPr="00514840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4937A9" w:rsidRPr="00514840" w14:paraId="794EC600" w14:textId="77777777" w:rsidTr="00832529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843" w:type="dxa"/>
            <w:gridSpan w:val="2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6B80291" w14:textId="3C1D3B59" w:rsidR="004937A9" w:rsidRPr="00514840" w:rsidRDefault="004937A9" w:rsidP="00514840">
            <w:pPr>
              <w:tabs>
                <w:tab w:val="left" w:pos="2400"/>
              </w:tabs>
              <w:spacing w:before="60" w:after="6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Mobile</w:t>
            </w:r>
          </w:p>
        </w:tc>
        <w:sdt>
          <w:sdtPr>
            <w:rPr>
              <w:rFonts w:asciiTheme="majorHAnsi" w:hAnsiTheme="majorHAnsi" w:cstheme="majorBidi"/>
              <w:sz w:val="22"/>
              <w:szCs w:val="22"/>
            </w:rPr>
            <w:id w:val="-354270125"/>
            <w:placeholder>
              <w:docPart w:val="21ABF01DB7EB4BFFAD4AFD8C246AB71B"/>
            </w:placeholder>
          </w:sdtPr>
          <w:sdtContent>
            <w:tc>
              <w:tcPr>
                <w:tcW w:w="7798" w:type="dxa"/>
                <w:gridSpan w:val="4"/>
                <w:tcBorders>
                  <w:top w:val="single" w:sz="4" w:space="0" w:color="auto"/>
                  <w:left w:val="single" w:sz="4" w:space="0" w:color="DEEAF6" w:themeColor="accent1" w:themeTint="33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87DDA4" w14:textId="1C1EEDB1" w:rsidR="004937A9" w:rsidRDefault="004937A9" w:rsidP="00514840">
                <w:pPr>
                  <w:tabs>
                    <w:tab w:val="left" w:pos="2400"/>
                  </w:tabs>
                  <w:spacing w:before="60" w:after="60"/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</w:pPr>
                <w:r w:rsidRPr="00514840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6197638" w14:textId="77777777" w:rsidR="005370E3" w:rsidRDefault="005370E3" w:rsidP="005370E3">
      <w:pPr>
        <w:rPr>
          <w:rFonts w:asciiTheme="minorHAnsi" w:hAnsiTheme="minorHAnsi" w:cstheme="minorHAnsi"/>
          <w:iCs/>
          <w:sz w:val="22"/>
          <w:szCs w:val="22"/>
        </w:rPr>
      </w:pPr>
    </w:p>
    <w:p w14:paraId="05799E34" w14:textId="77777777" w:rsidR="008E4001" w:rsidRPr="0065717E" w:rsidRDefault="008E4001" w:rsidP="00CE17A2">
      <w:pPr>
        <w:rPr>
          <w:rFonts w:asciiTheme="minorHAnsi" w:hAnsiTheme="minorHAnsi" w:cstheme="minorHAnsi"/>
          <w:iCs/>
          <w:sz w:val="22"/>
          <w:szCs w:val="22"/>
        </w:rPr>
      </w:pPr>
    </w:p>
    <w:sectPr w:rsidR="008E4001" w:rsidRPr="0065717E" w:rsidSect="0062739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663" w:right="1134" w:bottom="1134" w:left="1134" w:header="993" w:footer="595" w:gutter="0"/>
      <w:paperSrc w:first="2" w:other="2"/>
      <w:cols w:space="720" w:equalWidth="0">
        <w:col w:w="9780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16A4" w14:textId="77777777" w:rsidR="00F823B7" w:rsidRDefault="00F823B7" w:rsidP="005138B6">
      <w:r>
        <w:separator/>
      </w:r>
    </w:p>
  </w:endnote>
  <w:endnote w:type="continuationSeparator" w:id="0">
    <w:p w14:paraId="1E1FAE1C" w14:textId="77777777" w:rsidR="00F823B7" w:rsidRDefault="00F823B7" w:rsidP="005138B6">
      <w:r>
        <w:continuationSeparator/>
      </w:r>
    </w:p>
  </w:endnote>
  <w:endnote w:type="continuationNotice" w:id="1">
    <w:p w14:paraId="4F011C73" w14:textId="77777777" w:rsidR="00F823B7" w:rsidRDefault="00F82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24E0" w14:textId="77777777" w:rsidR="00A62DB4" w:rsidRPr="00A62DB4" w:rsidRDefault="00A62DB4" w:rsidP="00A62DB4">
    <w:pPr>
      <w:pStyle w:val="Footer"/>
      <w:jc w:val="right"/>
      <w:rPr>
        <w:rFonts w:ascii="Calibri" w:hAnsi="Calibri" w:cs="Calibri"/>
        <w:sz w:val="18"/>
        <w:szCs w:val="18"/>
      </w:rPr>
    </w:pPr>
    <w:r w:rsidRPr="00A62DB4">
      <w:rPr>
        <w:rFonts w:ascii="Calibri" w:hAnsi="Calibri" w:cs="Calibri"/>
        <w:sz w:val="18"/>
        <w:szCs w:val="18"/>
      </w:rPr>
      <w:t xml:space="preserve">Page </w:t>
    </w:r>
    <w:r w:rsidRPr="00A62DB4">
      <w:rPr>
        <w:rFonts w:ascii="Calibri" w:hAnsi="Calibri" w:cs="Calibri"/>
        <w:sz w:val="18"/>
        <w:szCs w:val="18"/>
      </w:rPr>
      <w:fldChar w:fldCharType="begin"/>
    </w:r>
    <w:r w:rsidRPr="00A62DB4">
      <w:rPr>
        <w:rFonts w:ascii="Calibri" w:hAnsi="Calibri" w:cs="Calibri"/>
        <w:sz w:val="18"/>
        <w:szCs w:val="18"/>
      </w:rPr>
      <w:instrText xml:space="preserve"> PAGE  \* Arabic  \* MERGEFORMAT </w:instrText>
    </w:r>
    <w:r w:rsidRPr="00A62DB4">
      <w:rPr>
        <w:rFonts w:ascii="Calibri" w:hAnsi="Calibri" w:cs="Calibri"/>
        <w:sz w:val="18"/>
        <w:szCs w:val="18"/>
      </w:rPr>
      <w:fldChar w:fldCharType="separate"/>
    </w:r>
    <w:r w:rsidRPr="00A62DB4">
      <w:rPr>
        <w:rFonts w:ascii="Calibri" w:hAnsi="Calibri" w:cs="Calibri"/>
        <w:noProof/>
        <w:sz w:val="18"/>
        <w:szCs w:val="18"/>
      </w:rPr>
      <w:t>2</w:t>
    </w:r>
    <w:r w:rsidRPr="00A62DB4">
      <w:rPr>
        <w:rFonts w:ascii="Calibri" w:hAnsi="Calibri" w:cs="Calibri"/>
        <w:sz w:val="18"/>
        <w:szCs w:val="18"/>
      </w:rPr>
      <w:fldChar w:fldCharType="end"/>
    </w:r>
    <w:r w:rsidRPr="00A62DB4">
      <w:rPr>
        <w:rFonts w:ascii="Calibri" w:hAnsi="Calibri" w:cs="Calibri"/>
        <w:sz w:val="18"/>
        <w:szCs w:val="18"/>
      </w:rPr>
      <w:t xml:space="preserve"> of </w:t>
    </w:r>
    <w:r w:rsidRPr="00A62DB4">
      <w:rPr>
        <w:rFonts w:ascii="Calibri" w:hAnsi="Calibri" w:cs="Calibri"/>
        <w:sz w:val="18"/>
        <w:szCs w:val="18"/>
      </w:rPr>
      <w:fldChar w:fldCharType="begin"/>
    </w:r>
    <w:r w:rsidRPr="00A62DB4">
      <w:rPr>
        <w:rFonts w:ascii="Calibri" w:hAnsi="Calibri" w:cs="Calibri"/>
        <w:sz w:val="18"/>
        <w:szCs w:val="18"/>
      </w:rPr>
      <w:instrText xml:space="preserve"> NUMPAGES  \* Arabic  \* MERGEFORMAT </w:instrText>
    </w:r>
    <w:r w:rsidRPr="00A62DB4">
      <w:rPr>
        <w:rFonts w:ascii="Calibri" w:hAnsi="Calibri" w:cs="Calibri"/>
        <w:sz w:val="18"/>
        <w:szCs w:val="18"/>
      </w:rPr>
      <w:fldChar w:fldCharType="separate"/>
    </w:r>
    <w:r w:rsidRPr="00A62DB4">
      <w:rPr>
        <w:rFonts w:ascii="Calibri" w:hAnsi="Calibri" w:cs="Calibri"/>
        <w:noProof/>
        <w:sz w:val="18"/>
        <w:szCs w:val="18"/>
      </w:rPr>
      <w:t>2</w:t>
    </w:r>
    <w:r w:rsidRPr="00A62DB4">
      <w:rPr>
        <w:rFonts w:ascii="Calibri" w:hAnsi="Calibri" w:cs="Calibri"/>
        <w:sz w:val="18"/>
        <w:szCs w:val="18"/>
      </w:rPr>
      <w:fldChar w:fldCharType="end"/>
    </w:r>
  </w:p>
  <w:p w14:paraId="39BC3F1B" w14:textId="77777777" w:rsidR="00C477D4" w:rsidRDefault="00C47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778310"/>
      <w:docPartObj>
        <w:docPartGallery w:val="Page Numbers (Bottom of Page)"/>
        <w:docPartUnique/>
      </w:docPartObj>
    </w:sdtPr>
    <w:sdtContent>
      <w:p w14:paraId="5FE2B0ED" w14:textId="4D301A2D" w:rsidR="00A62DB4" w:rsidRPr="00EA72D5" w:rsidRDefault="00A817A0" w:rsidP="004E4496">
        <w:pPr>
          <w:pStyle w:val="Footer"/>
          <w:jc w:val="right"/>
          <w:rPr>
            <w:rFonts w:ascii="Calibri" w:hAnsi="Calibri" w:cs="Calibri"/>
            <w:sz w:val="18"/>
            <w:szCs w:val="18"/>
            <w:lang w:val="en-US"/>
          </w:rPr>
        </w:pPr>
        <w:r w:rsidRPr="00185823">
          <w:rPr>
            <w:sz w:val="18"/>
            <w:szCs w:val="18"/>
          </w:rPr>
          <w:tab/>
        </w:r>
        <w:r w:rsidR="004E4496">
          <w:rPr>
            <w:rFonts w:ascii="Calibri" w:hAnsi="Calibri" w:cs="Calibri"/>
            <w:sz w:val="18"/>
            <w:szCs w:val="18"/>
            <w:lang w:val="en-US"/>
          </w:rPr>
          <w:t>v2</w:t>
        </w:r>
        <w:r w:rsidR="004E4496" w:rsidRPr="00EA72D5">
          <w:rPr>
            <w:rFonts w:ascii="Calibri" w:hAnsi="Calibri" w:cs="Calibri"/>
            <w:sz w:val="18"/>
            <w:szCs w:val="18"/>
            <w:lang w:val="en-US"/>
          </w:rPr>
          <w:t xml:space="preserve">.0 Released </w:t>
        </w:r>
        <w:r w:rsidR="004E4496">
          <w:rPr>
            <w:rFonts w:ascii="Calibri" w:hAnsi="Calibri" w:cs="Calibri"/>
            <w:sz w:val="18"/>
            <w:szCs w:val="18"/>
            <w:lang w:val="en-US"/>
          </w:rPr>
          <w:t>20/01/2026</w:t>
        </w:r>
      </w:p>
      <w:p w14:paraId="4CAAAD18" w14:textId="488F0D6F" w:rsidR="00F724FA" w:rsidRPr="00A62DB4" w:rsidRDefault="00A62DB4" w:rsidP="00A62DB4">
        <w:pPr>
          <w:pStyle w:val="Footer"/>
          <w:jc w:val="right"/>
          <w:rPr>
            <w:rFonts w:ascii="Calibri" w:hAnsi="Calibri" w:cs="Calibri"/>
            <w:sz w:val="18"/>
            <w:szCs w:val="18"/>
          </w:rPr>
        </w:pPr>
        <w:r w:rsidRPr="003C0D07">
          <w:rPr>
            <w:rFonts w:ascii="Calibri" w:hAnsi="Calibri" w:cs="Calibri"/>
            <w:sz w:val="18"/>
            <w:szCs w:val="18"/>
          </w:rPr>
          <w:t xml:space="preserve">Page </w:t>
        </w:r>
        <w:r w:rsidRPr="003C0D07">
          <w:rPr>
            <w:rFonts w:ascii="Calibri" w:hAnsi="Calibri" w:cs="Calibri"/>
            <w:sz w:val="18"/>
            <w:szCs w:val="18"/>
          </w:rPr>
          <w:fldChar w:fldCharType="begin"/>
        </w:r>
        <w:r w:rsidRPr="003C0D07">
          <w:rPr>
            <w:rFonts w:ascii="Calibri" w:hAnsi="Calibri" w:cs="Calibri"/>
            <w:sz w:val="18"/>
            <w:szCs w:val="18"/>
          </w:rPr>
          <w:instrText xml:space="preserve"> PAGE  \* Arabic  \* MERGEFORMAT </w:instrText>
        </w:r>
        <w:r w:rsidRPr="003C0D07">
          <w:rPr>
            <w:rFonts w:ascii="Calibri" w:hAnsi="Calibri" w:cs="Calibri"/>
            <w:sz w:val="18"/>
            <w:szCs w:val="18"/>
          </w:rPr>
          <w:fldChar w:fldCharType="separate"/>
        </w:r>
        <w:r>
          <w:rPr>
            <w:rFonts w:ascii="Calibri" w:hAnsi="Calibri" w:cs="Calibri"/>
            <w:sz w:val="18"/>
            <w:szCs w:val="18"/>
          </w:rPr>
          <w:t>1</w:t>
        </w:r>
        <w:r w:rsidRPr="003C0D07">
          <w:rPr>
            <w:rFonts w:ascii="Calibri" w:hAnsi="Calibri" w:cs="Calibri"/>
            <w:sz w:val="18"/>
            <w:szCs w:val="18"/>
          </w:rPr>
          <w:fldChar w:fldCharType="end"/>
        </w:r>
        <w:r w:rsidRPr="003C0D07">
          <w:rPr>
            <w:rFonts w:ascii="Calibri" w:hAnsi="Calibri" w:cs="Calibri"/>
            <w:sz w:val="18"/>
            <w:szCs w:val="18"/>
          </w:rPr>
          <w:t xml:space="preserve"> of </w:t>
        </w:r>
        <w:r w:rsidRPr="003C0D07">
          <w:rPr>
            <w:rFonts w:ascii="Calibri" w:hAnsi="Calibri" w:cs="Calibri"/>
            <w:sz w:val="18"/>
            <w:szCs w:val="18"/>
          </w:rPr>
          <w:fldChar w:fldCharType="begin"/>
        </w:r>
        <w:r w:rsidRPr="003C0D07">
          <w:rPr>
            <w:rFonts w:ascii="Calibri" w:hAnsi="Calibri" w:cs="Calibri"/>
            <w:sz w:val="18"/>
            <w:szCs w:val="18"/>
          </w:rPr>
          <w:instrText xml:space="preserve"> NUMPAGES  \* Arabic  \* MERGEFORMAT </w:instrText>
        </w:r>
        <w:r w:rsidRPr="003C0D07">
          <w:rPr>
            <w:rFonts w:ascii="Calibri" w:hAnsi="Calibri" w:cs="Calibri"/>
            <w:sz w:val="18"/>
            <w:szCs w:val="18"/>
          </w:rPr>
          <w:fldChar w:fldCharType="separate"/>
        </w:r>
        <w:r>
          <w:rPr>
            <w:rFonts w:ascii="Calibri" w:hAnsi="Calibri" w:cs="Calibri"/>
            <w:sz w:val="18"/>
            <w:szCs w:val="18"/>
          </w:rPr>
          <w:t>2</w:t>
        </w:r>
        <w:r w:rsidRPr="003C0D07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2133" w14:textId="77777777" w:rsidR="00F823B7" w:rsidRDefault="00F823B7" w:rsidP="005138B6">
      <w:r>
        <w:separator/>
      </w:r>
    </w:p>
  </w:footnote>
  <w:footnote w:type="continuationSeparator" w:id="0">
    <w:p w14:paraId="7100C051" w14:textId="77777777" w:rsidR="00F823B7" w:rsidRDefault="00F823B7" w:rsidP="005138B6">
      <w:r>
        <w:continuationSeparator/>
      </w:r>
    </w:p>
  </w:footnote>
  <w:footnote w:type="continuationNotice" w:id="1">
    <w:p w14:paraId="31C497CB" w14:textId="77777777" w:rsidR="00F823B7" w:rsidRDefault="00F82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7928" w14:textId="2091AF93" w:rsidR="00C75FF0" w:rsidRDefault="00C75FF0" w:rsidP="00C75FF0">
    <w:pPr>
      <w:jc w:val="right"/>
      <w:rPr>
        <w:rFonts w:asciiTheme="minorHAnsi" w:hAnsiTheme="minorHAnsi" w:cstheme="minorHAnsi"/>
        <w:bCs/>
        <w:noProof/>
        <w:sz w:val="18"/>
        <w:szCs w:val="18"/>
      </w:rPr>
    </w:pPr>
    <w:r w:rsidRPr="00C75FF0">
      <w:rPr>
        <w:rFonts w:asciiTheme="minorHAnsi" w:hAnsiTheme="minorHAnsi" w:cstheme="minorHAnsi"/>
        <w:bCs/>
        <w:sz w:val="18"/>
        <w:szCs w:val="18"/>
      </w:rPr>
      <w:t>REMOTE INSPECTION STATEMENT</w:t>
    </w:r>
  </w:p>
  <w:p w14:paraId="5136D450" w14:textId="127285CB" w:rsidR="00C75FF0" w:rsidRPr="00C75FF0" w:rsidRDefault="00C75FF0" w:rsidP="00C75FF0">
    <w:pPr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bCs/>
        <w:noProof/>
        <w:sz w:val="18"/>
        <w:szCs w:val="18"/>
      </w:rPr>
      <w:t>Half high brickwork</w:t>
    </w:r>
  </w:p>
  <w:p w14:paraId="638765D2" w14:textId="77777777" w:rsidR="00C75FF0" w:rsidRDefault="00C75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0B80" w14:textId="49EB93E8" w:rsidR="00352095" w:rsidRPr="00F50AD7" w:rsidRDefault="00F50AD7" w:rsidP="00627394">
    <w:pPr>
      <w:rPr>
        <w:rFonts w:asciiTheme="majorHAnsi" w:hAnsiTheme="majorHAnsi" w:cstheme="majorHAnsi"/>
        <w:b/>
        <w:sz w:val="36"/>
        <w:szCs w:val="36"/>
      </w:rPr>
    </w:pPr>
    <w:r w:rsidRPr="00F50AD7">
      <w:rPr>
        <w:rFonts w:asciiTheme="majorHAnsi" w:hAnsiTheme="majorHAnsi" w:cstheme="maj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40F4B16" wp14:editId="70AF050E">
          <wp:simplePos x="0" y="0"/>
          <wp:positionH relativeFrom="margin">
            <wp:align>right</wp:align>
          </wp:positionH>
          <wp:positionV relativeFrom="paragraph">
            <wp:posOffset>-92710</wp:posOffset>
          </wp:positionV>
          <wp:extent cx="1441450" cy="510540"/>
          <wp:effectExtent l="0" t="0" r="6350" b="3810"/>
          <wp:wrapNone/>
          <wp:docPr id="348869179" name="Picture 348869179" descr="C:\Users\rossa\AppData\Local\Microsoft\Windows\INetCache\Content.Word\SDC_white_CMYK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ssa\AppData\Local\Microsoft\Windows\INetCache\Content.Word\SDC_white_CMYK_pri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2095" w:rsidRPr="00F50AD7">
      <w:rPr>
        <w:rFonts w:asciiTheme="majorHAnsi" w:hAnsiTheme="majorHAnsi" w:cstheme="majorHAnsi"/>
        <w:b/>
        <w:sz w:val="36"/>
        <w:szCs w:val="36"/>
      </w:rPr>
      <w:t>Remote inspection statement</w:t>
    </w:r>
    <w:r w:rsidR="00352095" w:rsidRPr="00F50AD7">
      <w:rPr>
        <w:rFonts w:asciiTheme="majorHAnsi" w:hAnsiTheme="majorHAnsi" w:cstheme="majorHAnsi"/>
        <w:noProof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151E"/>
    <w:multiLevelType w:val="hybridMultilevel"/>
    <w:tmpl w:val="C31A4B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7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02"/>
    <w:rsid w:val="00002353"/>
    <w:rsid w:val="00002884"/>
    <w:rsid w:val="00002A12"/>
    <w:rsid w:val="0000560A"/>
    <w:rsid w:val="000120CF"/>
    <w:rsid w:val="00017AED"/>
    <w:rsid w:val="00022C65"/>
    <w:rsid w:val="000248EF"/>
    <w:rsid w:val="00026182"/>
    <w:rsid w:val="00031FE3"/>
    <w:rsid w:val="00032617"/>
    <w:rsid w:val="00042EAD"/>
    <w:rsid w:val="00046710"/>
    <w:rsid w:val="00047737"/>
    <w:rsid w:val="00051C10"/>
    <w:rsid w:val="00052513"/>
    <w:rsid w:val="00052F7F"/>
    <w:rsid w:val="00055A17"/>
    <w:rsid w:val="00065F92"/>
    <w:rsid w:val="0006790C"/>
    <w:rsid w:val="00071C65"/>
    <w:rsid w:val="000734E8"/>
    <w:rsid w:val="00075C1B"/>
    <w:rsid w:val="0008598D"/>
    <w:rsid w:val="00085C31"/>
    <w:rsid w:val="0009594E"/>
    <w:rsid w:val="000A13BF"/>
    <w:rsid w:val="000A3865"/>
    <w:rsid w:val="000B5BD6"/>
    <w:rsid w:val="000B73A4"/>
    <w:rsid w:val="000B78E9"/>
    <w:rsid w:val="000C04AC"/>
    <w:rsid w:val="000C787C"/>
    <w:rsid w:val="000D6796"/>
    <w:rsid w:val="000D6B0A"/>
    <w:rsid w:val="000D7D49"/>
    <w:rsid w:val="000E0B3A"/>
    <w:rsid w:val="000E3430"/>
    <w:rsid w:val="000E4A1F"/>
    <w:rsid w:val="000F7AA4"/>
    <w:rsid w:val="00111CCF"/>
    <w:rsid w:val="001123A8"/>
    <w:rsid w:val="00114344"/>
    <w:rsid w:val="001201F7"/>
    <w:rsid w:val="00127428"/>
    <w:rsid w:val="001276F9"/>
    <w:rsid w:val="00127C90"/>
    <w:rsid w:val="00130924"/>
    <w:rsid w:val="00136329"/>
    <w:rsid w:val="00136BEE"/>
    <w:rsid w:val="00137026"/>
    <w:rsid w:val="00137C0F"/>
    <w:rsid w:val="00153139"/>
    <w:rsid w:val="001545B7"/>
    <w:rsid w:val="0016306E"/>
    <w:rsid w:val="00176E14"/>
    <w:rsid w:val="00185823"/>
    <w:rsid w:val="001874C1"/>
    <w:rsid w:val="00191737"/>
    <w:rsid w:val="001940BD"/>
    <w:rsid w:val="00195D3F"/>
    <w:rsid w:val="0019745B"/>
    <w:rsid w:val="001A2A45"/>
    <w:rsid w:val="001A6608"/>
    <w:rsid w:val="001A7F11"/>
    <w:rsid w:val="001B2F2C"/>
    <w:rsid w:val="001B5BAD"/>
    <w:rsid w:val="001B6A94"/>
    <w:rsid w:val="001C41AD"/>
    <w:rsid w:val="001C4F80"/>
    <w:rsid w:val="001C57CC"/>
    <w:rsid w:val="001C6B04"/>
    <w:rsid w:val="001D092B"/>
    <w:rsid w:val="001D129F"/>
    <w:rsid w:val="001D438F"/>
    <w:rsid w:val="001D4643"/>
    <w:rsid w:val="001D4ED6"/>
    <w:rsid w:val="001E00A0"/>
    <w:rsid w:val="001F40C2"/>
    <w:rsid w:val="001F4658"/>
    <w:rsid w:val="001F4AAF"/>
    <w:rsid w:val="001F7324"/>
    <w:rsid w:val="001F7A07"/>
    <w:rsid w:val="002011F0"/>
    <w:rsid w:val="00201338"/>
    <w:rsid w:val="00207157"/>
    <w:rsid w:val="00212260"/>
    <w:rsid w:val="0022089A"/>
    <w:rsid w:val="0022207D"/>
    <w:rsid w:val="0022460D"/>
    <w:rsid w:val="002267CD"/>
    <w:rsid w:val="002324A2"/>
    <w:rsid w:val="002335A2"/>
    <w:rsid w:val="00233882"/>
    <w:rsid w:val="002357E9"/>
    <w:rsid w:val="00236152"/>
    <w:rsid w:val="00240DB9"/>
    <w:rsid w:val="002423FB"/>
    <w:rsid w:val="0024652E"/>
    <w:rsid w:val="0024738E"/>
    <w:rsid w:val="002517A0"/>
    <w:rsid w:val="00252CC4"/>
    <w:rsid w:val="002551DC"/>
    <w:rsid w:val="0025763B"/>
    <w:rsid w:val="0027486C"/>
    <w:rsid w:val="00280F04"/>
    <w:rsid w:val="0028317D"/>
    <w:rsid w:val="002835FE"/>
    <w:rsid w:val="00283D11"/>
    <w:rsid w:val="00283FB3"/>
    <w:rsid w:val="00284769"/>
    <w:rsid w:val="00285D7A"/>
    <w:rsid w:val="00286258"/>
    <w:rsid w:val="0029267F"/>
    <w:rsid w:val="0029530A"/>
    <w:rsid w:val="00296530"/>
    <w:rsid w:val="00296AF3"/>
    <w:rsid w:val="002A15E8"/>
    <w:rsid w:val="002A6B8C"/>
    <w:rsid w:val="002A72F0"/>
    <w:rsid w:val="002B0106"/>
    <w:rsid w:val="002B70CA"/>
    <w:rsid w:val="002B762F"/>
    <w:rsid w:val="002C07C8"/>
    <w:rsid w:val="002C3615"/>
    <w:rsid w:val="002C7886"/>
    <w:rsid w:val="002E08C9"/>
    <w:rsid w:val="002E1AE3"/>
    <w:rsid w:val="002E2C13"/>
    <w:rsid w:val="002E4D8F"/>
    <w:rsid w:val="002E638B"/>
    <w:rsid w:val="0030190E"/>
    <w:rsid w:val="003022BA"/>
    <w:rsid w:val="00302CBA"/>
    <w:rsid w:val="0030304D"/>
    <w:rsid w:val="00304750"/>
    <w:rsid w:val="0031600B"/>
    <w:rsid w:val="00320A1A"/>
    <w:rsid w:val="003210F0"/>
    <w:rsid w:val="003230CC"/>
    <w:rsid w:val="00327DD2"/>
    <w:rsid w:val="00330101"/>
    <w:rsid w:val="0033356E"/>
    <w:rsid w:val="003339B1"/>
    <w:rsid w:val="00333B3B"/>
    <w:rsid w:val="00336177"/>
    <w:rsid w:val="00352095"/>
    <w:rsid w:val="00353329"/>
    <w:rsid w:val="00357239"/>
    <w:rsid w:val="003654B7"/>
    <w:rsid w:val="00370A6D"/>
    <w:rsid w:val="00370CD6"/>
    <w:rsid w:val="00374EDE"/>
    <w:rsid w:val="00377A02"/>
    <w:rsid w:val="00383E1E"/>
    <w:rsid w:val="00384FBF"/>
    <w:rsid w:val="0038576F"/>
    <w:rsid w:val="003968AB"/>
    <w:rsid w:val="003A4978"/>
    <w:rsid w:val="003A4B7C"/>
    <w:rsid w:val="003A5B3F"/>
    <w:rsid w:val="003B4F9C"/>
    <w:rsid w:val="003B6309"/>
    <w:rsid w:val="003B6417"/>
    <w:rsid w:val="003B6EB7"/>
    <w:rsid w:val="003C1C6D"/>
    <w:rsid w:val="003C4C5F"/>
    <w:rsid w:val="003D33C1"/>
    <w:rsid w:val="003D654F"/>
    <w:rsid w:val="003E06B0"/>
    <w:rsid w:val="003E2D75"/>
    <w:rsid w:val="003E4C64"/>
    <w:rsid w:val="003E62F5"/>
    <w:rsid w:val="003F01BB"/>
    <w:rsid w:val="003F1D84"/>
    <w:rsid w:val="003F1E5B"/>
    <w:rsid w:val="00400331"/>
    <w:rsid w:val="00403A63"/>
    <w:rsid w:val="00410C14"/>
    <w:rsid w:val="004124EB"/>
    <w:rsid w:val="00412D06"/>
    <w:rsid w:val="0041574F"/>
    <w:rsid w:val="004157C8"/>
    <w:rsid w:val="00421E84"/>
    <w:rsid w:val="00427B90"/>
    <w:rsid w:val="00433F93"/>
    <w:rsid w:val="00437881"/>
    <w:rsid w:val="004410C2"/>
    <w:rsid w:val="00443586"/>
    <w:rsid w:val="00447BB5"/>
    <w:rsid w:val="0045696C"/>
    <w:rsid w:val="004576ED"/>
    <w:rsid w:val="00461040"/>
    <w:rsid w:val="0046266E"/>
    <w:rsid w:val="0046553A"/>
    <w:rsid w:val="0046652B"/>
    <w:rsid w:val="00467E42"/>
    <w:rsid w:val="00470329"/>
    <w:rsid w:val="00471494"/>
    <w:rsid w:val="0048266C"/>
    <w:rsid w:val="00485F38"/>
    <w:rsid w:val="00486D38"/>
    <w:rsid w:val="0049009A"/>
    <w:rsid w:val="004937A9"/>
    <w:rsid w:val="00493F57"/>
    <w:rsid w:val="00497122"/>
    <w:rsid w:val="004A3A8C"/>
    <w:rsid w:val="004A57BE"/>
    <w:rsid w:val="004A5967"/>
    <w:rsid w:val="004A5F91"/>
    <w:rsid w:val="004A703C"/>
    <w:rsid w:val="004B0D61"/>
    <w:rsid w:val="004B6992"/>
    <w:rsid w:val="004B7E11"/>
    <w:rsid w:val="004C0747"/>
    <w:rsid w:val="004C19E9"/>
    <w:rsid w:val="004C3597"/>
    <w:rsid w:val="004C4416"/>
    <w:rsid w:val="004C71D4"/>
    <w:rsid w:val="004D2285"/>
    <w:rsid w:val="004D22FC"/>
    <w:rsid w:val="004D65BE"/>
    <w:rsid w:val="004D6DA7"/>
    <w:rsid w:val="004E34A7"/>
    <w:rsid w:val="004E3ACD"/>
    <w:rsid w:val="004E4496"/>
    <w:rsid w:val="004E4F9F"/>
    <w:rsid w:val="004E6B72"/>
    <w:rsid w:val="004E707D"/>
    <w:rsid w:val="004F11FB"/>
    <w:rsid w:val="004F1FC4"/>
    <w:rsid w:val="00506CB4"/>
    <w:rsid w:val="0051191B"/>
    <w:rsid w:val="005125E7"/>
    <w:rsid w:val="00512CF4"/>
    <w:rsid w:val="005138B6"/>
    <w:rsid w:val="00514840"/>
    <w:rsid w:val="005163AB"/>
    <w:rsid w:val="00517586"/>
    <w:rsid w:val="005179F5"/>
    <w:rsid w:val="005252ED"/>
    <w:rsid w:val="005312FA"/>
    <w:rsid w:val="005328BE"/>
    <w:rsid w:val="00533D97"/>
    <w:rsid w:val="0053649B"/>
    <w:rsid w:val="005370E3"/>
    <w:rsid w:val="00542F95"/>
    <w:rsid w:val="00543163"/>
    <w:rsid w:val="00547CBF"/>
    <w:rsid w:val="005500D0"/>
    <w:rsid w:val="00551632"/>
    <w:rsid w:val="00551AA7"/>
    <w:rsid w:val="00553DBA"/>
    <w:rsid w:val="0055493E"/>
    <w:rsid w:val="00565994"/>
    <w:rsid w:val="00571046"/>
    <w:rsid w:val="00575163"/>
    <w:rsid w:val="00577837"/>
    <w:rsid w:val="00592932"/>
    <w:rsid w:val="00592B5C"/>
    <w:rsid w:val="00592CC0"/>
    <w:rsid w:val="00596258"/>
    <w:rsid w:val="005A42CD"/>
    <w:rsid w:val="005A5436"/>
    <w:rsid w:val="005B2313"/>
    <w:rsid w:val="005B5772"/>
    <w:rsid w:val="005B714B"/>
    <w:rsid w:val="005B8235"/>
    <w:rsid w:val="005C0380"/>
    <w:rsid w:val="005C2234"/>
    <w:rsid w:val="005C59DB"/>
    <w:rsid w:val="005D3085"/>
    <w:rsid w:val="005E1D67"/>
    <w:rsid w:val="005E4461"/>
    <w:rsid w:val="005E520F"/>
    <w:rsid w:val="005E6CAC"/>
    <w:rsid w:val="005E70A1"/>
    <w:rsid w:val="005E753E"/>
    <w:rsid w:val="00601331"/>
    <w:rsid w:val="00603402"/>
    <w:rsid w:val="00607142"/>
    <w:rsid w:val="006148E7"/>
    <w:rsid w:val="00622804"/>
    <w:rsid w:val="00624096"/>
    <w:rsid w:val="006242DF"/>
    <w:rsid w:val="00624A83"/>
    <w:rsid w:val="00625A19"/>
    <w:rsid w:val="00627394"/>
    <w:rsid w:val="00631266"/>
    <w:rsid w:val="00641576"/>
    <w:rsid w:val="00642808"/>
    <w:rsid w:val="0064291A"/>
    <w:rsid w:val="006473E2"/>
    <w:rsid w:val="00650751"/>
    <w:rsid w:val="00652206"/>
    <w:rsid w:val="00655C73"/>
    <w:rsid w:val="0065717E"/>
    <w:rsid w:val="00660625"/>
    <w:rsid w:val="00661905"/>
    <w:rsid w:val="006652F6"/>
    <w:rsid w:val="00674D88"/>
    <w:rsid w:val="00680803"/>
    <w:rsid w:val="006808C8"/>
    <w:rsid w:val="00685D8B"/>
    <w:rsid w:val="006868C8"/>
    <w:rsid w:val="00690C64"/>
    <w:rsid w:val="006A3AA7"/>
    <w:rsid w:val="006A5D5B"/>
    <w:rsid w:val="006B2511"/>
    <w:rsid w:val="006B2BD1"/>
    <w:rsid w:val="006B5498"/>
    <w:rsid w:val="006B6BBD"/>
    <w:rsid w:val="006C3E1A"/>
    <w:rsid w:val="006D1C13"/>
    <w:rsid w:val="006D423A"/>
    <w:rsid w:val="006D5C0A"/>
    <w:rsid w:val="006E03E6"/>
    <w:rsid w:val="006E0D45"/>
    <w:rsid w:val="006E4D71"/>
    <w:rsid w:val="006E7BF5"/>
    <w:rsid w:val="0070035C"/>
    <w:rsid w:val="007009FB"/>
    <w:rsid w:val="00702571"/>
    <w:rsid w:val="00703265"/>
    <w:rsid w:val="007109AC"/>
    <w:rsid w:val="00712181"/>
    <w:rsid w:val="0071493C"/>
    <w:rsid w:val="007170E1"/>
    <w:rsid w:val="00724FF1"/>
    <w:rsid w:val="007316C7"/>
    <w:rsid w:val="007401F7"/>
    <w:rsid w:val="007417E3"/>
    <w:rsid w:val="00742FC3"/>
    <w:rsid w:val="007435E3"/>
    <w:rsid w:val="0074448B"/>
    <w:rsid w:val="00747F51"/>
    <w:rsid w:val="00763C9D"/>
    <w:rsid w:val="00764CD7"/>
    <w:rsid w:val="007658B4"/>
    <w:rsid w:val="007665B7"/>
    <w:rsid w:val="007733C1"/>
    <w:rsid w:val="0077495B"/>
    <w:rsid w:val="007764A0"/>
    <w:rsid w:val="00777BCB"/>
    <w:rsid w:val="00780C4E"/>
    <w:rsid w:val="00782ADB"/>
    <w:rsid w:val="007948A7"/>
    <w:rsid w:val="007A052C"/>
    <w:rsid w:val="007A6A7B"/>
    <w:rsid w:val="007A7D46"/>
    <w:rsid w:val="007B3F64"/>
    <w:rsid w:val="007B6704"/>
    <w:rsid w:val="007C2E8C"/>
    <w:rsid w:val="007C50EA"/>
    <w:rsid w:val="007C749E"/>
    <w:rsid w:val="007D26E8"/>
    <w:rsid w:val="007D48C6"/>
    <w:rsid w:val="007D7B12"/>
    <w:rsid w:val="007D7BE8"/>
    <w:rsid w:val="007E07AF"/>
    <w:rsid w:val="007E506D"/>
    <w:rsid w:val="007E6425"/>
    <w:rsid w:val="007E6A53"/>
    <w:rsid w:val="007E7EBC"/>
    <w:rsid w:val="007F2632"/>
    <w:rsid w:val="007F5246"/>
    <w:rsid w:val="00804C03"/>
    <w:rsid w:val="00804E27"/>
    <w:rsid w:val="00812289"/>
    <w:rsid w:val="008237C7"/>
    <w:rsid w:val="008315FB"/>
    <w:rsid w:val="00832529"/>
    <w:rsid w:val="00832F9C"/>
    <w:rsid w:val="008345CB"/>
    <w:rsid w:val="00834B4D"/>
    <w:rsid w:val="008360D2"/>
    <w:rsid w:val="008363E0"/>
    <w:rsid w:val="00845BA1"/>
    <w:rsid w:val="008502B0"/>
    <w:rsid w:val="008573FC"/>
    <w:rsid w:val="0085767E"/>
    <w:rsid w:val="00857AD7"/>
    <w:rsid w:val="00857EE3"/>
    <w:rsid w:val="00865269"/>
    <w:rsid w:val="008664C3"/>
    <w:rsid w:val="008674FD"/>
    <w:rsid w:val="0087497F"/>
    <w:rsid w:val="00891407"/>
    <w:rsid w:val="0089371C"/>
    <w:rsid w:val="00895ABD"/>
    <w:rsid w:val="008A24D0"/>
    <w:rsid w:val="008A5859"/>
    <w:rsid w:val="008A7E5C"/>
    <w:rsid w:val="008B4A1E"/>
    <w:rsid w:val="008E14DD"/>
    <w:rsid w:val="008E4001"/>
    <w:rsid w:val="008E579D"/>
    <w:rsid w:val="008E68F8"/>
    <w:rsid w:val="00902014"/>
    <w:rsid w:val="00902DC8"/>
    <w:rsid w:val="009046D0"/>
    <w:rsid w:val="00905222"/>
    <w:rsid w:val="00910F15"/>
    <w:rsid w:val="009133D2"/>
    <w:rsid w:val="0091371A"/>
    <w:rsid w:val="00913804"/>
    <w:rsid w:val="00917DB0"/>
    <w:rsid w:val="00920C20"/>
    <w:rsid w:val="009229DF"/>
    <w:rsid w:val="009259BE"/>
    <w:rsid w:val="00925FF7"/>
    <w:rsid w:val="00930842"/>
    <w:rsid w:val="00932E9C"/>
    <w:rsid w:val="00933733"/>
    <w:rsid w:val="00935D19"/>
    <w:rsid w:val="009375A5"/>
    <w:rsid w:val="00942820"/>
    <w:rsid w:val="009428E1"/>
    <w:rsid w:val="00942C91"/>
    <w:rsid w:val="00945425"/>
    <w:rsid w:val="0095193B"/>
    <w:rsid w:val="00952605"/>
    <w:rsid w:val="00954A14"/>
    <w:rsid w:val="00960623"/>
    <w:rsid w:val="00962228"/>
    <w:rsid w:val="0096319A"/>
    <w:rsid w:val="0097406F"/>
    <w:rsid w:val="00975EE3"/>
    <w:rsid w:val="00980085"/>
    <w:rsid w:val="00980F3D"/>
    <w:rsid w:val="00982DE6"/>
    <w:rsid w:val="00985A23"/>
    <w:rsid w:val="009872B6"/>
    <w:rsid w:val="00987D55"/>
    <w:rsid w:val="009921FE"/>
    <w:rsid w:val="00995297"/>
    <w:rsid w:val="009956CC"/>
    <w:rsid w:val="00997128"/>
    <w:rsid w:val="009B3599"/>
    <w:rsid w:val="009B4E51"/>
    <w:rsid w:val="009B5DCE"/>
    <w:rsid w:val="009C3343"/>
    <w:rsid w:val="009C3474"/>
    <w:rsid w:val="009C3936"/>
    <w:rsid w:val="009C531A"/>
    <w:rsid w:val="009C61F8"/>
    <w:rsid w:val="009D0184"/>
    <w:rsid w:val="009D574A"/>
    <w:rsid w:val="009E18E5"/>
    <w:rsid w:val="009E6B28"/>
    <w:rsid w:val="009E7ECE"/>
    <w:rsid w:val="009F2C51"/>
    <w:rsid w:val="009F3729"/>
    <w:rsid w:val="009F4C67"/>
    <w:rsid w:val="009F5436"/>
    <w:rsid w:val="00A00B4A"/>
    <w:rsid w:val="00A056BB"/>
    <w:rsid w:val="00A11AAB"/>
    <w:rsid w:val="00A234A1"/>
    <w:rsid w:val="00A311F7"/>
    <w:rsid w:val="00A317E1"/>
    <w:rsid w:val="00A43690"/>
    <w:rsid w:val="00A46259"/>
    <w:rsid w:val="00A562F3"/>
    <w:rsid w:val="00A57FCB"/>
    <w:rsid w:val="00A62DB4"/>
    <w:rsid w:val="00A635BD"/>
    <w:rsid w:val="00A655DF"/>
    <w:rsid w:val="00A6669C"/>
    <w:rsid w:val="00A74F14"/>
    <w:rsid w:val="00A75FD0"/>
    <w:rsid w:val="00A8165B"/>
    <w:rsid w:val="00A817A0"/>
    <w:rsid w:val="00A8280E"/>
    <w:rsid w:val="00A86F97"/>
    <w:rsid w:val="00A962A3"/>
    <w:rsid w:val="00AA42B2"/>
    <w:rsid w:val="00AA661C"/>
    <w:rsid w:val="00AB0913"/>
    <w:rsid w:val="00AB1050"/>
    <w:rsid w:val="00AB1507"/>
    <w:rsid w:val="00AB1761"/>
    <w:rsid w:val="00AB3189"/>
    <w:rsid w:val="00AB37F2"/>
    <w:rsid w:val="00AB7777"/>
    <w:rsid w:val="00AD0044"/>
    <w:rsid w:val="00AD168E"/>
    <w:rsid w:val="00AD4687"/>
    <w:rsid w:val="00AD57F8"/>
    <w:rsid w:val="00AD7A43"/>
    <w:rsid w:val="00AE1963"/>
    <w:rsid w:val="00AE1A31"/>
    <w:rsid w:val="00AE4BE4"/>
    <w:rsid w:val="00AE50EE"/>
    <w:rsid w:val="00AE7E41"/>
    <w:rsid w:val="00AF3DF4"/>
    <w:rsid w:val="00AF47C1"/>
    <w:rsid w:val="00AF53FA"/>
    <w:rsid w:val="00B00EB7"/>
    <w:rsid w:val="00B03681"/>
    <w:rsid w:val="00B05D23"/>
    <w:rsid w:val="00B06134"/>
    <w:rsid w:val="00B1478B"/>
    <w:rsid w:val="00B15F02"/>
    <w:rsid w:val="00B25270"/>
    <w:rsid w:val="00B3282B"/>
    <w:rsid w:val="00B334F3"/>
    <w:rsid w:val="00B3622E"/>
    <w:rsid w:val="00B47B11"/>
    <w:rsid w:val="00B57826"/>
    <w:rsid w:val="00B60498"/>
    <w:rsid w:val="00B6087B"/>
    <w:rsid w:val="00B65B06"/>
    <w:rsid w:val="00B663C4"/>
    <w:rsid w:val="00B7385F"/>
    <w:rsid w:val="00B803E3"/>
    <w:rsid w:val="00B808B0"/>
    <w:rsid w:val="00B846BC"/>
    <w:rsid w:val="00B87A0F"/>
    <w:rsid w:val="00B91260"/>
    <w:rsid w:val="00B96A76"/>
    <w:rsid w:val="00B96E1B"/>
    <w:rsid w:val="00BB05FE"/>
    <w:rsid w:val="00BB71CD"/>
    <w:rsid w:val="00BC3CF2"/>
    <w:rsid w:val="00BC7423"/>
    <w:rsid w:val="00BD06D9"/>
    <w:rsid w:val="00BD506E"/>
    <w:rsid w:val="00BE0B93"/>
    <w:rsid w:val="00BE3F1A"/>
    <w:rsid w:val="00BE4814"/>
    <w:rsid w:val="00BE5C44"/>
    <w:rsid w:val="00BE5F1B"/>
    <w:rsid w:val="00BF26E2"/>
    <w:rsid w:val="00BF2C51"/>
    <w:rsid w:val="00BF5328"/>
    <w:rsid w:val="00C0327B"/>
    <w:rsid w:val="00C03DFA"/>
    <w:rsid w:val="00C0535F"/>
    <w:rsid w:val="00C05EB2"/>
    <w:rsid w:val="00C11A48"/>
    <w:rsid w:val="00C23039"/>
    <w:rsid w:val="00C23361"/>
    <w:rsid w:val="00C27C63"/>
    <w:rsid w:val="00C41644"/>
    <w:rsid w:val="00C477D4"/>
    <w:rsid w:val="00C56982"/>
    <w:rsid w:val="00C56AF6"/>
    <w:rsid w:val="00C579DB"/>
    <w:rsid w:val="00C57D70"/>
    <w:rsid w:val="00C616D4"/>
    <w:rsid w:val="00C6361A"/>
    <w:rsid w:val="00C654E2"/>
    <w:rsid w:val="00C65A46"/>
    <w:rsid w:val="00C72C9A"/>
    <w:rsid w:val="00C730D1"/>
    <w:rsid w:val="00C75FF0"/>
    <w:rsid w:val="00C817B0"/>
    <w:rsid w:val="00C83336"/>
    <w:rsid w:val="00C83C93"/>
    <w:rsid w:val="00C84218"/>
    <w:rsid w:val="00C843A1"/>
    <w:rsid w:val="00C8454C"/>
    <w:rsid w:val="00C84FDC"/>
    <w:rsid w:val="00C86A08"/>
    <w:rsid w:val="00C875BB"/>
    <w:rsid w:val="00C87761"/>
    <w:rsid w:val="00C91064"/>
    <w:rsid w:val="00CA28CE"/>
    <w:rsid w:val="00CA5A5B"/>
    <w:rsid w:val="00CA7B89"/>
    <w:rsid w:val="00CC2486"/>
    <w:rsid w:val="00CC3B66"/>
    <w:rsid w:val="00CC73D1"/>
    <w:rsid w:val="00CD2FD0"/>
    <w:rsid w:val="00CD44D3"/>
    <w:rsid w:val="00CD7806"/>
    <w:rsid w:val="00CE17A2"/>
    <w:rsid w:val="00CE44BE"/>
    <w:rsid w:val="00CE64C5"/>
    <w:rsid w:val="00CE6D2A"/>
    <w:rsid w:val="00CF7134"/>
    <w:rsid w:val="00D044FF"/>
    <w:rsid w:val="00D046E4"/>
    <w:rsid w:val="00D04EA7"/>
    <w:rsid w:val="00D076F6"/>
    <w:rsid w:val="00D1407C"/>
    <w:rsid w:val="00D14634"/>
    <w:rsid w:val="00D17B14"/>
    <w:rsid w:val="00D22E45"/>
    <w:rsid w:val="00D23A61"/>
    <w:rsid w:val="00D27061"/>
    <w:rsid w:val="00D2741C"/>
    <w:rsid w:val="00D2772E"/>
    <w:rsid w:val="00D30AC1"/>
    <w:rsid w:val="00D34687"/>
    <w:rsid w:val="00D403F2"/>
    <w:rsid w:val="00D409C1"/>
    <w:rsid w:val="00D443F0"/>
    <w:rsid w:val="00D47372"/>
    <w:rsid w:val="00D50B9F"/>
    <w:rsid w:val="00D57FD1"/>
    <w:rsid w:val="00D70122"/>
    <w:rsid w:val="00D70D68"/>
    <w:rsid w:val="00D710BE"/>
    <w:rsid w:val="00D72028"/>
    <w:rsid w:val="00D755EB"/>
    <w:rsid w:val="00D832EF"/>
    <w:rsid w:val="00D84FF0"/>
    <w:rsid w:val="00D8707E"/>
    <w:rsid w:val="00D95668"/>
    <w:rsid w:val="00D9603E"/>
    <w:rsid w:val="00D97482"/>
    <w:rsid w:val="00DA0001"/>
    <w:rsid w:val="00DA2070"/>
    <w:rsid w:val="00DA4687"/>
    <w:rsid w:val="00DA592A"/>
    <w:rsid w:val="00DA66DD"/>
    <w:rsid w:val="00DB5ADE"/>
    <w:rsid w:val="00DC3F6B"/>
    <w:rsid w:val="00DC5C51"/>
    <w:rsid w:val="00DE4113"/>
    <w:rsid w:val="00DE4770"/>
    <w:rsid w:val="00DE5472"/>
    <w:rsid w:val="00DE75FC"/>
    <w:rsid w:val="00DF0781"/>
    <w:rsid w:val="00DF2DF9"/>
    <w:rsid w:val="00DF69B3"/>
    <w:rsid w:val="00E012DB"/>
    <w:rsid w:val="00E03C79"/>
    <w:rsid w:val="00E05119"/>
    <w:rsid w:val="00E11281"/>
    <w:rsid w:val="00E1155C"/>
    <w:rsid w:val="00E13CD5"/>
    <w:rsid w:val="00E15105"/>
    <w:rsid w:val="00E155F4"/>
    <w:rsid w:val="00E211B0"/>
    <w:rsid w:val="00E22D90"/>
    <w:rsid w:val="00E24DFD"/>
    <w:rsid w:val="00E258B5"/>
    <w:rsid w:val="00E26E7C"/>
    <w:rsid w:val="00E36D12"/>
    <w:rsid w:val="00E4097C"/>
    <w:rsid w:val="00E40989"/>
    <w:rsid w:val="00E415AB"/>
    <w:rsid w:val="00E43F65"/>
    <w:rsid w:val="00E45433"/>
    <w:rsid w:val="00E46F64"/>
    <w:rsid w:val="00E505A6"/>
    <w:rsid w:val="00E57A67"/>
    <w:rsid w:val="00E6711B"/>
    <w:rsid w:val="00E67391"/>
    <w:rsid w:val="00E702DD"/>
    <w:rsid w:val="00E8128B"/>
    <w:rsid w:val="00E815BD"/>
    <w:rsid w:val="00E8239A"/>
    <w:rsid w:val="00E83BE1"/>
    <w:rsid w:val="00E8554D"/>
    <w:rsid w:val="00E86DF8"/>
    <w:rsid w:val="00E92B12"/>
    <w:rsid w:val="00E92EF8"/>
    <w:rsid w:val="00E9319B"/>
    <w:rsid w:val="00E97F51"/>
    <w:rsid w:val="00EA751D"/>
    <w:rsid w:val="00EB1E1B"/>
    <w:rsid w:val="00EB2C5C"/>
    <w:rsid w:val="00EB49B1"/>
    <w:rsid w:val="00EB4F7E"/>
    <w:rsid w:val="00EB550C"/>
    <w:rsid w:val="00ED576B"/>
    <w:rsid w:val="00ED683D"/>
    <w:rsid w:val="00ED7456"/>
    <w:rsid w:val="00EE1914"/>
    <w:rsid w:val="00EE2410"/>
    <w:rsid w:val="00EF0217"/>
    <w:rsid w:val="00EF4367"/>
    <w:rsid w:val="00F10166"/>
    <w:rsid w:val="00F1411A"/>
    <w:rsid w:val="00F168DF"/>
    <w:rsid w:val="00F1690A"/>
    <w:rsid w:val="00F205EF"/>
    <w:rsid w:val="00F268F7"/>
    <w:rsid w:val="00F33743"/>
    <w:rsid w:val="00F360EA"/>
    <w:rsid w:val="00F36D28"/>
    <w:rsid w:val="00F46E8C"/>
    <w:rsid w:val="00F50940"/>
    <w:rsid w:val="00F50AD7"/>
    <w:rsid w:val="00F559E7"/>
    <w:rsid w:val="00F55C7B"/>
    <w:rsid w:val="00F576B0"/>
    <w:rsid w:val="00F576BA"/>
    <w:rsid w:val="00F6097D"/>
    <w:rsid w:val="00F616AD"/>
    <w:rsid w:val="00F618BE"/>
    <w:rsid w:val="00F65930"/>
    <w:rsid w:val="00F66BBB"/>
    <w:rsid w:val="00F724FA"/>
    <w:rsid w:val="00F74062"/>
    <w:rsid w:val="00F76620"/>
    <w:rsid w:val="00F81DA6"/>
    <w:rsid w:val="00F823B7"/>
    <w:rsid w:val="00F8637C"/>
    <w:rsid w:val="00F96570"/>
    <w:rsid w:val="00F96A76"/>
    <w:rsid w:val="00FA0CB3"/>
    <w:rsid w:val="00FA45C6"/>
    <w:rsid w:val="00FA5A8C"/>
    <w:rsid w:val="00FB31AA"/>
    <w:rsid w:val="00FB60DF"/>
    <w:rsid w:val="00FC3364"/>
    <w:rsid w:val="00FC3BE2"/>
    <w:rsid w:val="00FC416E"/>
    <w:rsid w:val="00FC5D8D"/>
    <w:rsid w:val="00FC7EE1"/>
    <w:rsid w:val="00FD01CB"/>
    <w:rsid w:val="00FD1CC9"/>
    <w:rsid w:val="00FD4695"/>
    <w:rsid w:val="00FD51FB"/>
    <w:rsid w:val="00FE0566"/>
    <w:rsid w:val="00FE09F3"/>
    <w:rsid w:val="00FE3B16"/>
    <w:rsid w:val="00FE4009"/>
    <w:rsid w:val="00FE53FF"/>
    <w:rsid w:val="00FE5605"/>
    <w:rsid w:val="00FE73F4"/>
    <w:rsid w:val="00FF0209"/>
    <w:rsid w:val="00FF0944"/>
    <w:rsid w:val="00FF18F4"/>
    <w:rsid w:val="00FF1C36"/>
    <w:rsid w:val="04D2BC50"/>
    <w:rsid w:val="068CB020"/>
    <w:rsid w:val="073C1F62"/>
    <w:rsid w:val="083858AA"/>
    <w:rsid w:val="0851B257"/>
    <w:rsid w:val="08898F45"/>
    <w:rsid w:val="08C4DE01"/>
    <w:rsid w:val="0AF646D3"/>
    <w:rsid w:val="0D23626D"/>
    <w:rsid w:val="0DB5274E"/>
    <w:rsid w:val="0EC8700F"/>
    <w:rsid w:val="0EE8461D"/>
    <w:rsid w:val="0F7D38E1"/>
    <w:rsid w:val="1007F0C9"/>
    <w:rsid w:val="11B9376A"/>
    <w:rsid w:val="12362208"/>
    <w:rsid w:val="12896C45"/>
    <w:rsid w:val="14A81117"/>
    <w:rsid w:val="16580FDA"/>
    <w:rsid w:val="172AFB35"/>
    <w:rsid w:val="18BAB1CA"/>
    <w:rsid w:val="1A46B4A1"/>
    <w:rsid w:val="1A5BE691"/>
    <w:rsid w:val="1AC2D2B5"/>
    <w:rsid w:val="1B374BEC"/>
    <w:rsid w:val="1C172C63"/>
    <w:rsid w:val="1C4882B2"/>
    <w:rsid w:val="1E25B6A6"/>
    <w:rsid w:val="1FD20F12"/>
    <w:rsid w:val="208E1BEE"/>
    <w:rsid w:val="216082DA"/>
    <w:rsid w:val="2163A488"/>
    <w:rsid w:val="2333E934"/>
    <w:rsid w:val="24DBC590"/>
    <w:rsid w:val="2572416B"/>
    <w:rsid w:val="26B84F74"/>
    <w:rsid w:val="26CCC1EC"/>
    <w:rsid w:val="27595ACF"/>
    <w:rsid w:val="27D01EBE"/>
    <w:rsid w:val="2956148A"/>
    <w:rsid w:val="2A0FC85D"/>
    <w:rsid w:val="2A63A61F"/>
    <w:rsid w:val="2B40E59D"/>
    <w:rsid w:val="2D726509"/>
    <w:rsid w:val="2DC6E8B3"/>
    <w:rsid w:val="2F5EE543"/>
    <w:rsid w:val="2FC829B9"/>
    <w:rsid w:val="30BAE904"/>
    <w:rsid w:val="315A525D"/>
    <w:rsid w:val="32D2FC1F"/>
    <w:rsid w:val="33EBEAF8"/>
    <w:rsid w:val="34852114"/>
    <w:rsid w:val="34A6B526"/>
    <w:rsid w:val="34CE2B16"/>
    <w:rsid w:val="36EFD0DD"/>
    <w:rsid w:val="3A8426DE"/>
    <w:rsid w:val="3CB94B30"/>
    <w:rsid w:val="3E5E7BEF"/>
    <w:rsid w:val="410161E9"/>
    <w:rsid w:val="41BEF703"/>
    <w:rsid w:val="4441AC81"/>
    <w:rsid w:val="498C85E9"/>
    <w:rsid w:val="4B90084F"/>
    <w:rsid w:val="4BC71E96"/>
    <w:rsid w:val="4C884B3E"/>
    <w:rsid w:val="4D1F139D"/>
    <w:rsid w:val="4E280F11"/>
    <w:rsid w:val="508F392A"/>
    <w:rsid w:val="518A06AC"/>
    <w:rsid w:val="51B1ACF8"/>
    <w:rsid w:val="524A1EDD"/>
    <w:rsid w:val="5375D0D8"/>
    <w:rsid w:val="5451673A"/>
    <w:rsid w:val="548A739C"/>
    <w:rsid w:val="568A925F"/>
    <w:rsid w:val="569D17D4"/>
    <w:rsid w:val="587F1507"/>
    <w:rsid w:val="59ED0816"/>
    <w:rsid w:val="59F445FE"/>
    <w:rsid w:val="5C59FA38"/>
    <w:rsid w:val="5CB0BE1D"/>
    <w:rsid w:val="5CBDFF5C"/>
    <w:rsid w:val="5D7521AD"/>
    <w:rsid w:val="5D7EB50B"/>
    <w:rsid w:val="5DF35CC5"/>
    <w:rsid w:val="60FAD1E3"/>
    <w:rsid w:val="6398B188"/>
    <w:rsid w:val="63C7D250"/>
    <w:rsid w:val="653BCD96"/>
    <w:rsid w:val="65D05B41"/>
    <w:rsid w:val="66463D02"/>
    <w:rsid w:val="665090B5"/>
    <w:rsid w:val="669CD606"/>
    <w:rsid w:val="67DDE817"/>
    <w:rsid w:val="6ADF33F8"/>
    <w:rsid w:val="6C962305"/>
    <w:rsid w:val="6DFDF178"/>
    <w:rsid w:val="6F354C62"/>
    <w:rsid w:val="6F521C5E"/>
    <w:rsid w:val="6FE37406"/>
    <w:rsid w:val="708AAC10"/>
    <w:rsid w:val="740FC51A"/>
    <w:rsid w:val="78934A5D"/>
    <w:rsid w:val="7AD2B721"/>
    <w:rsid w:val="7B2C43D1"/>
    <w:rsid w:val="7B98245C"/>
    <w:rsid w:val="7CD0BD1C"/>
    <w:rsid w:val="7EFDF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E1E7E"/>
  <w15:chartTrackingRefBased/>
  <w15:docId w15:val="{E496531B-F7C3-4067-9A64-A9C9D91F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8B6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138B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38B6"/>
    <w:rPr>
      <w:rFonts w:ascii="Arial" w:hAnsi="Arial"/>
      <w:lang w:val="en-NZ"/>
    </w:rPr>
  </w:style>
  <w:style w:type="character" w:styleId="PageNumber">
    <w:name w:val="page number"/>
    <w:basedOn w:val="DefaultParagraphFont"/>
    <w:rsid w:val="005138B6"/>
  </w:style>
  <w:style w:type="paragraph" w:styleId="Header">
    <w:name w:val="header"/>
    <w:basedOn w:val="Normal"/>
    <w:link w:val="HeaderChar"/>
    <w:uiPriority w:val="99"/>
    <w:rsid w:val="005138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38B6"/>
    <w:rPr>
      <w:rFonts w:ascii="Arial" w:hAnsi="Arial"/>
      <w:lang w:val="en-NZ"/>
    </w:rPr>
  </w:style>
  <w:style w:type="paragraph" w:styleId="BalloonText">
    <w:name w:val="Balloon Text"/>
    <w:basedOn w:val="Normal"/>
    <w:link w:val="BalloonTextChar"/>
    <w:rsid w:val="00E702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02DD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C59DB"/>
    <w:rPr>
      <w:color w:val="808080"/>
    </w:rPr>
  </w:style>
  <w:style w:type="paragraph" w:styleId="ListParagraph">
    <w:name w:val="List Paragraph"/>
    <w:basedOn w:val="Normal"/>
    <w:uiPriority w:val="34"/>
    <w:qFormat/>
    <w:rsid w:val="00652206"/>
    <w:pPr>
      <w:ind w:left="720"/>
      <w:contextualSpacing/>
    </w:pPr>
  </w:style>
  <w:style w:type="table" w:styleId="TableGrid">
    <w:name w:val="Table Grid"/>
    <w:basedOn w:val="TableNormal"/>
    <w:rsid w:val="0024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/Footer"/>
    <w:basedOn w:val="Header"/>
    <w:link w:val="HeaderFooterChar"/>
    <w:qFormat/>
    <w:rsid w:val="00A817A0"/>
    <w:pPr>
      <w:tabs>
        <w:tab w:val="clear" w:pos="4680"/>
        <w:tab w:val="clear" w:pos="9360"/>
        <w:tab w:val="center" w:pos="4513"/>
        <w:tab w:val="right" w:pos="9026"/>
      </w:tabs>
      <w:jc w:val="right"/>
    </w:pPr>
    <w:rPr>
      <w:rFonts w:asciiTheme="minorHAnsi" w:eastAsiaTheme="minorHAnsi" w:hAnsiTheme="minorHAnsi" w:cstheme="minorBidi"/>
      <w:sz w:val="18"/>
      <w:szCs w:val="22"/>
    </w:rPr>
  </w:style>
  <w:style w:type="character" w:customStyle="1" w:styleId="HeaderFooterChar">
    <w:name w:val="Header/Footer Char"/>
    <w:basedOn w:val="HeaderChar"/>
    <w:link w:val="HeaderFooter"/>
    <w:rsid w:val="00A817A0"/>
    <w:rPr>
      <w:rFonts w:asciiTheme="minorHAnsi" w:eastAsiaTheme="minorHAnsi" w:hAnsiTheme="minorHAnsi" w:cstheme="minorBidi"/>
      <w:sz w:val="18"/>
      <w:szCs w:val="22"/>
      <w:lang w:val="en-NZ" w:eastAsia="en-US"/>
    </w:rPr>
  </w:style>
  <w:style w:type="paragraph" w:styleId="Subtitle">
    <w:name w:val="Subtitle"/>
    <w:basedOn w:val="Normal"/>
    <w:next w:val="Normal"/>
    <w:link w:val="SubtitleChar"/>
    <w:qFormat/>
    <w:rsid w:val="00C65A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65A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60498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5E4461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C86A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6A08"/>
  </w:style>
  <w:style w:type="character" w:customStyle="1" w:styleId="CommentTextChar">
    <w:name w:val="Comment Text Char"/>
    <w:basedOn w:val="DefaultParagraphFont"/>
    <w:link w:val="CommentText"/>
    <w:rsid w:val="00C86A0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6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6A0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erer\OneDrive%20-%20Selwyn%20District%20Council\Downloads\Construction%20statement%20-%20drain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4BC0361334BED8456A4C85297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A9D3-6EE9-4CD6-9D43-2507F2A66BB4}"/>
      </w:docPartPr>
      <w:docPartBody>
        <w:p w:rsidR="00685D8B" w:rsidRDefault="00685D8B">
          <w:pPr>
            <w:pStyle w:val="4C64BC0361334BED8456A4C852973563"/>
          </w:pPr>
          <w:r w:rsidRPr="00D27C91">
            <w:rPr>
              <w:rStyle w:val="PlaceholderText"/>
            </w:rPr>
            <w:t>Click here to enter text.</w:t>
          </w:r>
        </w:p>
      </w:docPartBody>
    </w:docPart>
    <w:docPart>
      <w:docPartPr>
        <w:name w:val="4170907F833C453897A5270724CD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75AC-266D-4165-8848-A8C784517189}"/>
      </w:docPartPr>
      <w:docPartBody>
        <w:p w:rsidR="001204F2" w:rsidRDefault="007A052C" w:rsidP="007A052C">
          <w:pPr>
            <w:pStyle w:val="4170907F833C453897A5270724CD1165"/>
          </w:pPr>
          <w:r w:rsidRPr="00D27C91">
            <w:rPr>
              <w:rStyle w:val="PlaceholderText"/>
            </w:rPr>
            <w:t>Click here to enter text.</w:t>
          </w:r>
        </w:p>
      </w:docPartBody>
    </w:docPart>
    <w:docPart>
      <w:docPartPr>
        <w:name w:val="7D3331694D5941968FB63FE8B7881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3B5-B6DE-4FE9-A761-D157A56FD577}"/>
      </w:docPartPr>
      <w:docPartBody>
        <w:p w:rsidR="00CD064D" w:rsidRDefault="00CD064D" w:rsidP="00CD064D">
          <w:pPr>
            <w:pStyle w:val="7D3331694D5941968FB63FE8B788112E"/>
          </w:pPr>
          <w:r w:rsidRPr="00D27C91">
            <w:rPr>
              <w:rStyle w:val="PlaceholderText"/>
            </w:rPr>
            <w:t>Click here to enter text.</w:t>
          </w:r>
        </w:p>
      </w:docPartBody>
    </w:docPart>
    <w:docPart>
      <w:docPartPr>
        <w:name w:val="92C07325227B4F54AF11F3D3E59CC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C07A6-ED67-4F0D-8056-5FD35F5F202F}"/>
      </w:docPartPr>
      <w:docPartBody>
        <w:p w:rsidR="00CD064D" w:rsidRDefault="00CD064D" w:rsidP="00CD064D">
          <w:pPr>
            <w:pStyle w:val="92C07325227B4F54AF11F3D3E59CC9753"/>
          </w:pPr>
          <w:r w:rsidRPr="00A43690">
            <w:rPr>
              <w:rFonts w:asciiTheme="minorHAnsi" w:hAnsiTheme="minorHAnsi"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asciiTheme="minorHAnsi" w:hAnsiTheme="minorHAnsi"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asciiTheme="minorHAnsi" w:hAnsiTheme="minorHAnsi"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2C71128D4D0A45C791A07DB2BD656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03820-40BD-42F0-9AEC-63199CCEBA50}"/>
      </w:docPartPr>
      <w:docPartBody>
        <w:p w:rsidR="00CD064D" w:rsidRDefault="00CD064D" w:rsidP="00CD064D">
          <w:pPr>
            <w:pStyle w:val="2C71128D4D0A45C791A07DB2BD656661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9FED178DBA1E4C268BB55E601382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1F53D-2358-4F13-A3E6-E6BD7FE22024}"/>
      </w:docPartPr>
      <w:docPartBody>
        <w:p w:rsidR="00CD064D" w:rsidRDefault="00CD064D" w:rsidP="00CD064D">
          <w:pPr>
            <w:pStyle w:val="9FED178DBA1E4C268BB55E601382A85A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F74C7FF0E3A24D6FB7B9DC0292A3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803E-D006-465A-8E12-41710E111558}"/>
      </w:docPartPr>
      <w:docPartBody>
        <w:p w:rsidR="00CD064D" w:rsidRDefault="00CD064D" w:rsidP="00CD064D">
          <w:pPr>
            <w:pStyle w:val="F74C7FF0E3A24D6FB7B9DC0292A3EDF0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EF15A9F38BD649DB9F2F79AC8031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1BCDA-B255-4ED7-9019-72E462D8B931}"/>
      </w:docPartPr>
      <w:docPartBody>
        <w:p w:rsidR="00CD064D" w:rsidRDefault="00CD064D" w:rsidP="00CD064D">
          <w:pPr>
            <w:pStyle w:val="EF15A9F38BD649DB9F2F79AC80316EAA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BE5D8CB0B10247358EF9DC4DFAF4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413D9-C69F-4412-AF0D-6600246F8BE9}"/>
      </w:docPartPr>
      <w:docPartBody>
        <w:p w:rsidR="00CD064D" w:rsidRDefault="00CD064D" w:rsidP="00CD064D">
          <w:pPr>
            <w:pStyle w:val="BE5D8CB0B10247358EF9DC4DFAF4D084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6F55E6EC8EA248FE85A08685A7B1F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9A0-7F27-443E-8756-B2D2D1F23BCC}"/>
      </w:docPartPr>
      <w:docPartBody>
        <w:p w:rsidR="00CD064D" w:rsidRDefault="00CD064D" w:rsidP="00CD064D">
          <w:pPr>
            <w:pStyle w:val="6F55E6EC8EA248FE85A08685A7B1F9A9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4FEB5AE34D474E22A0E5521DE76A2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4BEC-A019-41CD-8504-57365524B67D}"/>
      </w:docPartPr>
      <w:docPartBody>
        <w:p w:rsidR="00CD064D" w:rsidRDefault="00CD064D" w:rsidP="00CD064D">
          <w:pPr>
            <w:pStyle w:val="4FEB5AE34D474E22A0E5521DE76A282A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37F0B0D77B034DCDB5F2806EFF46A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7E16-51BF-4802-92A5-9E146929BE93}"/>
      </w:docPartPr>
      <w:docPartBody>
        <w:p w:rsidR="00CD064D" w:rsidRDefault="00CD064D" w:rsidP="00CD064D">
          <w:pPr>
            <w:pStyle w:val="37F0B0D77B034DCDB5F2806EFF46A7EB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5A41AE7F9C3746A09B9DBF4334849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8093F-3D42-4985-9925-9C88B7144F96}"/>
      </w:docPartPr>
      <w:docPartBody>
        <w:p w:rsidR="00CD064D" w:rsidRDefault="00CD064D" w:rsidP="00CD064D">
          <w:pPr>
            <w:pStyle w:val="5A41AE7F9C3746A09B9DBF4334849042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097A440BD142455E996B79412A1D3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99B54-2D37-4F9E-8432-6022A6D15837}"/>
      </w:docPartPr>
      <w:docPartBody>
        <w:p w:rsidR="00CD064D" w:rsidRDefault="00CD064D" w:rsidP="00CD064D">
          <w:pPr>
            <w:pStyle w:val="097A440BD142455E996B79412A1D34DD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37D7B73158124A6D9B52B1D46086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84D9-6D57-4EF1-AB74-D8DCD03BE73C}"/>
      </w:docPartPr>
      <w:docPartBody>
        <w:p w:rsidR="00CD064D" w:rsidRDefault="00CD064D" w:rsidP="00CD064D">
          <w:pPr>
            <w:pStyle w:val="37D7B73158124A6D9B52B1D4608637C9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C2A1715E1ADC4EB2877DE7E90606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44613-6A9E-4F02-822B-99352EA133D5}"/>
      </w:docPartPr>
      <w:docPartBody>
        <w:p w:rsidR="00CD064D" w:rsidRDefault="00CD064D" w:rsidP="00CD064D">
          <w:pPr>
            <w:pStyle w:val="C2A1715E1ADC4EB2877DE7E906062448"/>
          </w:pP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</w:t>
          </w:r>
          <w:r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     </w:t>
          </w:r>
          <w:r w:rsidRPr="00A43690">
            <w:rPr>
              <w:rFonts w:cstheme="minorHAnsi"/>
              <w:bCs/>
              <w:iCs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5B82F023150043EFB58C4E39E31F9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A0F06-A8F0-45C1-912D-BC3AC7952A33}"/>
      </w:docPartPr>
      <w:docPartBody>
        <w:p w:rsidR="00E51418" w:rsidRDefault="00AE4E45" w:rsidP="00AE4E45">
          <w:pPr>
            <w:pStyle w:val="5B82F023150043EFB58C4E39E31F93B9"/>
          </w:pPr>
          <w:r w:rsidRPr="00D27C91">
            <w:rPr>
              <w:rStyle w:val="PlaceholderText"/>
            </w:rPr>
            <w:t>Click here to enter text.</w:t>
          </w:r>
        </w:p>
      </w:docPartBody>
    </w:docPart>
    <w:docPart>
      <w:docPartPr>
        <w:name w:val="9B7FAAFCCEE5442FB6143E17AE0C4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DF332-A188-4DDA-B428-8A4E78E3B2AF}"/>
      </w:docPartPr>
      <w:docPartBody>
        <w:p w:rsidR="00E51418" w:rsidRDefault="00AE4E45" w:rsidP="00AE4E45">
          <w:pPr>
            <w:pStyle w:val="9B7FAAFCCEE5442FB6143E17AE0C4D47"/>
          </w:pPr>
          <w:r w:rsidRPr="00D27C91">
            <w:rPr>
              <w:rStyle w:val="PlaceholderText"/>
            </w:rPr>
            <w:t>Click here to enter text.</w:t>
          </w:r>
        </w:p>
      </w:docPartBody>
    </w:docPart>
    <w:docPart>
      <w:docPartPr>
        <w:name w:val="680E7C096C804326A4996FA6E39D3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D5E3D-EC07-425E-BE20-B140FFC64710}"/>
      </w:docPartPr>
      <w:docPartBody>
        <w:p w:rsidR="00E51418" w:rsidRDefault="00AE4E45" w:rsidP="00AE4E45">
          <w:pPr>
            <w:pStyle w:val="680E7C096C804326A4996FA6E39D325C"/>
          </w:pPr>
          <w:r w:rsidRPr="00D27C91">
            <w:rPr>
              <w:rStyle w:val="PlaceholderText"/>
            </w:rPr>
            <w:t>Click here to enter text.</w:t>
          </w:r>
        </w:p>
      </w:docPartBody>
    </w:docPart>
    <w:docPart>
      <w:docPartPr>
        <w:name w:val="21ABF01DB7EB4BFFAD4AFD8C246AB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931AC-4E91-47A0-8F60-29C44666A1C6}"/>
      </w:docPartPr>
      <w:docPartBody>
        <w:p w:rsidR="00E51418" w:rsidRDefault="00AE4E45" w:rsidP="00AE4E45">
          <w:pPr>
            <w:pStyle w:val="21ABF01DB7EB4BFFAD4AFD8C246AB71B"/>
          </w:pPr>
          <w:r w:rsidRPr="00D27C91">
            <w:rPr>
              <w:rStyle w:val="PlaceholderText"/>
            </w:rPr>
            <w:t>Click here to enter text.</w:t>
          </w:r>
        </w:p>
      </w:docPartBody>
    </w:docPart>
    <w:docPart>
      <w:docPartPr>
        <w:name w:val="0D94278CAFA84840BFC6ECD4A7776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54C78-BF53-4238-AB70-88A5FCFA5161}"/>
      </w:docPartPr>
      <w:docPartBody>
        <w:p w:rsidR="00E51418" w:rsidRDefault="00AE4E45" w:rsidP="00AE4E45">
          <w:pPr>
            <w:pStyle w:val="0D94278CAFA84840BFC6ECD4A7776729"/>
          </w:pPr>
          <w:r w:rsidRPr="00D27C91">
            <w:rPr>
              <w:rStyle w:val="PlaceholderText"/>
            </w:rPr>
            <w:t>Click here to enter text.</w:t>
          </w:r>
        </w:p>
      </w:docPartBody>
    </w:docPart>
    <w:docPart>
      <w:docPartPr>
        <w:name w:val="BD76583AD30A4B258F83139D4D318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58EB5-AEF4-41EE-8837-F64E1BA0DF27}"/>
      </w:docPartPr>
      <w:docPartBody>
        <w:p w:rsidR="00E51418" w:rsidRDefault="00AE4E45" w:rsidP="00AE4E45">
          <w:pPr>
            <w:pStyle w:val="BD76583AD30A4B258F83139D4D318181"/>
          </w:pPr>
          <w:r w:rsidRPr="00D27C91">
            <w:rPr>
              <w:rStyle w:val="PlaceholderText"/>
            </w:rPr>
            <w:t>Click here to enter text.</w:t>
          </w:r>
        </w:p>
      </w:docPartBody>
    </w:docPart>
    <w:docPart>
      <w:docPartPr>
        <w:name w:val="97F3681DE96441978E6EB1CC0AB35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A780B-BE7B-419E-A3C4-969358BE40D4}"/>
      </w:docPartPr>
      <w:docPartBody>
        <w:p w:rsidR="008878DA" w:rsidRDefault="00DA4DD7" w:rsidP="00DA4DD7">
          <w:pPr>
            <w:pStyle w:val="97F3681DE96441978E6EB1CC0AB354AC"/>
          </w:pPr>
          <w:r w:rsidRPr="00D27C9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8B"/>
    <w:rsid w:val="00080417"/>
    <w:rsid w:val="000D4D9A"/>
    <w:rsid w:val="001204F2"/>
    <w:rsid w:val="00125C90"/>
    <w:rsid w:val="001B2F2C"/>
    <w:rsid w:val="002B41FF"/>
    <w:rsid w:val="003654EB"/>
    <w:rsid w:val="003E06B0"/>
    <w:rsid w:val="004B0D61"/>
    <w:rsid w:val="004E3ACD"/>
    <w:rsid w:val="005125E7"/>
    <w:rsid w:val="00561D32"/>
    <w:rsid w:val="006733A9"/>
    <w:rsid w:val="00680803"/>
    <w:rsid w:val="00685D8B"/>
    <w:rsid w:val="00690C64"/>
    <w:rsid w:val="00784A47"/>
    <w:rsid w:val="007860F6"/>
    <w:rsid w:val="007A052C"/>
    <w:rsid w:val="007F510B"/>
    <w:rsid w:val="008878DA"/>
    <w:rsid w:val="008E14DD"/>
    <w:rsid w:val="0093687D"/>
    <w:rsid w:val="00942820"/>
    <w:rsid w:val="00A7236C"/>
    <w:rsid w:val="00AE4E45"/>
    <w:rsid w:val="00B17C24"/>
    <w:rsid w:val="00B96A76"/>
    <w:rsid w:val="00C23039"/>
    <w:rsid w:val="00C567D9"/>
    <w:rsid w:val="00CD064D"/>
    <w:rsid w:val="00DA4DD7"/>
    <w:rsid w:val="00DF2DF9"/>
    <w:rsid w:val="00E51418"/>
    <w:rsid w:val="00EE2410"/>
    <w:rsid w:val="00F023B6"/>
    <w:rsid w:val="00F618BE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DD7"/>
    <w:rPr>
      <w:color w:val="808080"/>
    </w:rPr>
  </w:style>
  <w:style w:type="paragraph" w:customStyle="1" w:styleId="4C64BC0361334BED8456A4C852973563">
    <w:name w:val="4C64BC0361334BED8456A4C852973563"/>
  </w:style>
  <w:style w:type="paragraph" w:customStyle="1" w:styleId="4170907F833C453897A5270724CD1165">
    <w:name w:val="4170907F833C453897A5270724CD1165"/>
    <w:rsid w:val="007A052C"/>
  </w:style>
  <w:style w:type="paragraph" w:customStyle="1" w:styleId="7D3331694D5941968FB63FE8B788112E">
    <w:name w:val="7D3331694D5941968FB63FE8B788112E"/>
    <w:rsid w:val="00CD064D"/>
  </w:style>
  <w:style w:type="paragraph" w:customStyle="1" w:styleId="92C07325227B4F54AF11F3D3E59CC9753">
    <w:name w:val="92C07325227B4F54AF11F3D3E59CC9753"/>
    <w:rsid w:val="00CD064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paragraph" w:customStyle="1" w:styleId="2C71128D4D0A45C791A07DB2BD656661">
    <w:name w:val="2C71128D4D0A45C791A07DB2BD656661"/>
    <w:rsid w:val="00CD064D"/>
  </w:style>
  <w:style w:type="paragraph" w:customStyle="1" w:styleId="9FED178DBA1E4C268BB55E601382A85A">
    <w:name w:val="9FED178DBA1E4C268BB55E601382A85A"/>
    <w:rsid w:val="00CD064D"/>
  </w:style>
  <w:style w:type="paragraph" w:customStyle="1" w:styleId="F74C7FF0E3A24D6FB7B9DC0292A3EDF0">
    <w:name w:val="F74C7FF0E3A24D6FB7B9DC0292A3EDF0"/>
    <w:rsid w:val="00CD064D"/>
  </w:style>
  <w:style w:type="paragraph" w:customStyle="1" w:styleId="EF15A9F38BD649DB9F2F79AC80316EAA">
    <w:name w:val="EF15A9F38BD649DB9F2F79AC80316EAA"/>
    <w:rsid w:val="00CD064D"/>
  </w:style>
  <w:style w:type="paragraph" w:customStyle="1" w:styleId="BE5D8CB0B10247358EF9DC4DFAF4D084">
    <w:name w:val="BE5D8CB0B10247358EF9DC4DFAF4D084"/>
    <w:rsid w:val="00CD064D"/>
  </w:style>
  <w:style w:type="paragraph" w:customStyle="1" w:styleId="6F55E6EC8EA248FE85A08685A7B1F9A9">
    <w:name w:val="6F55E6EC8EA248FE85A08685A7B1F9A9"/>
    <w:rsid w:val="00CD064D"/>
  </w:style>
  <w:style w:type="paragraph" w:customStyle="1" w:styleId="4FEB5AE34D474E22A0E5521DE76A282A">
    <w:name w:val="4FEB5AE34D474E22A0E5521DE76A282A"/>
    <w:rsid w:val="00CD064D"/>
  </w:style>
  <w:style w:type="paragraph" w:customStyle="1" w:styleId="37F0B0D77B034DCDB5F2806EFF46A7EB">
    <w:name w:val="37F0B0D77B034DCDB5F2806EFF46A7EB"/>
    <w:rsid w:val="00CD064D"/>
  </w:style>
  <w:style w:type="paragraph" w:customStyle="1" w:styleId="5A41AE7F9C3746A09B9DBF4334849042">
    <w:name w:val="5A41AE7F9C3746A09B9DBF4334849042"/>
    <w:rsid w:val="00CD064D"/>
  </w:style>
  <w:style w:type="paragraph" w:customStyle="1" w:styleId="097A440BD142455E996B79412A1D34DD">
    <w:name w:val="097A440BD142455E996B79412A1D34DD"/>
    <w:rsid w:val="00CD064D"/>
  </w:style>
  <w:style w:type="paragraph" w:customStyle="1" w:styleId="37D7B73158124A6D9B52B1D4608637C9">
    <w:name w:val="37D7B73158124A6D9B52B1D4608637C9"/>
    <w:rsid w:val="00CD064D"/>
  </w:style>
  <w:style w:type="paragraph" w:customStyle="1" w:styleId="C2A1715E1ADC4EB2877DE7E906062448">
    <w:name w:val="C2A1715E1ADC4EB2877DE7E906062448"/>
    <w:rsid w:val="00CD064D"/>
  </w:style>
  <w:style w:type="paragraph" w:customStyle="1" w:styleId="5B82F023150043EFB58C4E39E31F93B9">
    <w:name w:val="5B82F023150043EFB58C4E39E31F93B9"/>
    <w:rsid w:val="00AE4E45"/>
  </w:style>
  <w:style w:type="paragraph" w:customStyle="1" w:styleId="9B7FAAFCCEE5442FB6143E17AE0C4D47">
    <w:name w:val="9B7FAAFCCEE5442FB6143E17AE0C4D47"/>
    <w:rsid w:val="00AE4E45"/>
  </w:style>
  <w:style w:type="paragraph" w:customStyle="1" w:styleId="680E7C096C804326A4996FA6E39D325C">
    <w:name w:val="680E7C096C804326A4996FA6E39D325C"/>
    <w:rsid w:val="00AE4E45"/>
  </w:style>
  <w:style w:type="paragraph" w:customStyle="1" w:styleId="21ABF01DB7EB4BFFAD4AFD8C246AB71B">
    <w:name w:val="21ABF01DB7EB4BFFAD4AFD8C246AB71B"/>
    <w:rsid w:val="00AE4E45"/>
  </w:style>
  <w:style w:type="paragraph" w:customStyle="1" w:styleId="0D94278CAFA84840BFC6ECD4A7776729">
    <w:name w:val="0D94278CAFA84840BFC6ECD4A7776729"/>
    <w:rsid w:val="00AE4E45"/>
  </w:style>
  <w:style w:type="paragraph" w:customStyle="1" w:styleId="BD76583AD30A4B258F83139D4D318181">
    <w:name w:val="BD76583AD30A4B258F83139D4D318181"/>
    <w:rsid w:val="00AE4E45"/>
  </w:style>
  <w:style w:type="paragraph" w:customStyle="1" w:styleId="97F3681DE96441978E6EB1CC0AB354AC">
    <w:name w:val="97F3681DE96441978E6EB1CC0AB354AC"/>
    <w:rsid w:val="00DA4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2719872B363524880E58A073EFF3771" ma:contentTypeVersion="216" ma:contentTypeDescription="Create a new document." ma:contentTypeScope="" ma:versionID="5fc25c45bbfb6f27e6464d964f02a5c5">
  <xsd:schema xmlns:xsd="http://www.w3.org/2001/XMLSchema" xmlns:xs="http://www.w3.org/2001/XMLSchema" xmlns:p="http://schemas.microsoft.com/office/2006/metadata/properties" xmlns:ns1="http://schemas.microsoft.com/sharepoint/v3" xmlns:ns2="e38f787f-0bd8-402f-9bb6-8c23e9db71c1" xmlns:ns3="4f9c820c-e7e2-444d-97ee-45f2b3485c1d" xmlns:ns4="15ffb055-6eb4-45a1-bc20-bf2ac0d420da" xmlns:ns5="725c79e5-42ce-4aa0-ac78-b6418001f0d2" xmlns:ns6="c91a514c-9034-4fa3-897a-8352025b26ed" xmlns:ns7="d0b61010-d6f3-4072-b934-7bbb13e97771" xmlns:ns8="ef1d08af-5c3f-4f1c-b150-304fdffbf9d3" xmlns:ns9="184a66a0-8450-4ed2-9200-a81bcc1b556d" targetNamespace="http://schemas.microsoft.com/office/2006/metadata/properties" ma:root="true" ma:fieldsID="1fb9793551821ff19ef6265702b4ddd0" ns1:_="" ns2:_="" ns3:_="" ns4:_="" ns5:_="" ns6:_="" ns7:_="" ns8:_="" ns9:_="">
    <xsd:import namespace="http://schemas.microsoft.com/sharepoint/v3"/>
    <xsd:import namespace="e38f787f-0bd8-402f-9bb6-8c23e9db71c1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ef1d08af-5c3f-4f1c-b150-304fdffbf9d3"/>
    <xsd:import namespace="184a66a0-8450-4ed2-9200-a81bcc1b55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1:_ExtendedDescription" minOccurs="0"/>
                <xsd:element ref="ns8:PhysicalLocation" minOccurs="0"/>
                <xsd:element ref="ns8:RecordID" minOccurs="0"/>
                <xsd:element ref="ns8:URL" minOccurs="0"/>
                <xsd:element ref="ns7:CC" minOccurs="0"/>
                <xsd:element ref="ns9:zLegacy" minOccurs="0"/>
                <xsd:element ref="ns9:zLegacyJSON" minOccurs="0"/>
                <xsd:element ref="ns9:zMigrationID" minOccurs="0"/>
                <xsd:element ref="ns9:HamonieUIHidden" minOccurs="0"/>
                <xsd:element ref="ns9:HasAttachments" minOccurs="0"/>
                <xsd:element ref="ns9:KnowHowType" minOccurs="0"/>
                <xsd:element ref="ns9:SharedWithUsers" minOccurs="0"/>
                <xsd:element ref="ns9:lcf76f155ced4ddcb4097134ff3c332f" minOccurs="0"/>
                <xsd:element ref="ns2:TaxCatchAll" minOccurs="0"/>
                <xsd:element ref="ns9:MediaServiceMetadata" minOccurs="0"/>
                <xsd:element ref="ns9:MediaServiceFastMetadata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Location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MediaLengthInSeconds" minOccurs="0"/>
                <xsd:element ref="ns9:MediaServiceSearchProperties" minOccurs="0"/>
                <xsd:element ref="ns9:Image" minOccurs="0"/>
                <xsd:element ref="ns9:MediaServiceBillingMetadata" minOccurs="0"/>
                <xsd:element ref="ns9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45" nillable="true" ma:displayName="Description" ma:format="Dropdown" ma:internalName="_Extended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87f-0bd8-402f-9bb6-8c23e9db7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9" nillable="true" ma:displayName="Taxonomy Catch All Column" ma:hidden="true" ma:list="{a4a2261d-697e-4960-8b93-29702c1e1d10}" ma:internalName="TaxCatchAll" ma:showField="CatchAllData" ma:web="e38f787f-0bd8-402f-9bb6-8c23e9db7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7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MO, Filenote, Email"/>
          <xsd:enumeration value="MODEL, Calculation, Working"/>
          <xsd:enumeration value="PHOTO, Image or Multi-media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Customer Information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Regulatory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Building Quality Man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  <xsd:enumeration value="Archive"/>
        </xsd:restrict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Building Quality Management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internalName="OverrideLabel">
      <xsd:simpleType>
        <xsd:restriction base="dms:Text">
          <xsd:maxLength value="255"/>
        </xsd:restriction>
      </xsd:simpleType>
    </xsd:element>
    <xsd:element name="CC" ma:index="49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08af-5c3f-4f1c-b150-304fdffbf9d3" elementFormDefault="qualified">
    <xsd:import namespace="http://schemas.microsoft.com/office/2006/documentManagement/types"/>
    <xsd:import namespace="http://schemas.microsoft.com/office/infopath/2007/PartnerControls"/>
    <xsd:element name="PhysicalLocation" ma:index="46" nillable="true" ma:displayName="Physical Location" ma:hidden="true" ma:internalName="PhysicalLocation" ma:readOnly="false">
      <xsd:simpleType>
        <xsd:restriction base="dms:Text">
          <xsd:maxLength value="255"/>
        </xsd:restriction>
      </xsd:simpleType>
    </xsd:element>
    <xsd:element name="RecordID" ma:index="47" nillable="true" ma:displayName="RecordID" ma:hidden="true" ma:internalName="RecordID" ma:readOnly="false">
      <xsd:simpleType>
        <xsd:restriction base="dms:Text">
          <xsd:maxLength value="255"/>
        </xsd:restriction>
      </xsd:simpleType>
    </xsd:element>
    <xsd:element name="URL" ma:index="48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66a0-8450-4ed2-9200-a81bcc1b556d" elementFormDefault="qualified">
    <xsd:import namespace="http://schemas.microsoft.com/office/2006/documentManagement/types"/>
    <xsd:import namespace="http://schemas.microsoft.com/office/infopath/2007/PartnerControls"/>
    <xsd:element name="zLegacy" ma:index="50" nillable="true" ma:displayName="zLegacy" ma:hidden="true" ma:internalName="zLegacy" ma:readOnly="false">
      <xsd:simpleType>
        <xsd:restriction base="dms:Note"/>
      </xsd:simpleType>
    </xsd:element>
    <xsd:element name="zLegacyJSON" ma:index="51" nillable="true" ma:displayName="zLegacyJSON" ma:hidden="true" ma:internalName="zLegacyJSON" ma:readOnly="false">
      <xsd:simpleType>
        <xsd:restriction base="dms:Note"/>
      </xsd:simpleType>
    </xsd:element>
    <xsd:element name="zMigrationID" ma:index="52" nillable="true" ma:displayName="zMigrationID" ma:hidden="true" ma:internalName="zMigrationID" ma:readOnly="false">
      <xsd:simpleType>
        <xsd:restriction base="dms:Text"/>
      </xsd:simpleType>
    </xsd:element>
    <xsd:element name="HamonieUIHidden" ma:index="53" nillable="true" ma:displayName="HamonieUIHidden" ma:hidden="true" ma:internalName="HamonieUIHidden" ma:readOnly="false">
      <xsd:simpleType>
        <xsd:restriction base="dms:Text">
          <xsd:maxLength value="255"/>
        </xsd:restriction>
      </xsd:simpleType>
    </xsd:element>
    <xsd:element name="HasAttachments" ma:index="54" nillable="true" ma:displayName="HasAttachments" ma:default="0" ma:internalName="HasAttachments">
      <xsd:simpleType>
        <xsd:restriction base="dms:Boolean"/>
      </xsd:simpleType>
    </xsd:element>
    <xsd:element name="KnowHowType" ma:index="55" nillable="true" ma:displayName="Know-How Type" ma:default="NA" ma:format="Dropdown" ma:hidden="true" ma:internalName="KnowHowType" ma:readOnly="false">
      <xsd:simpleType>
        <xsd:restriction base="dms:Choice">
          <xsd:enumeration value="NA"/>
          <xsd:enumeration value="FAQ"/>
          <xsd:enumeration value="Tall Poppy"/>
          <xsd:enumeration value="Topic"/>
          <xsd:enumeration value="Who"/>
        </xsd:restriction>
      </xsd:simpleType>
    </xsd:element>
    <xsd:element name="SharedWithUsers" ma:index="5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2e06a955-6dbf-42b3-83f3-1b8b51ad7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6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7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7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72" nillable="true" ma:displayName="Image" ma:format="Thumbnail" ma:internalName="Image">
      <xsd:simpleType>
        <xsd:restriction base="dms:Unknown"/>
      </xsd:simpleType>
    </xsd:element>
    <xsd:element name="MediaServiceBillingMetadata" ma:index="7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74" nillable="true" ma:displayName="Status" ma:format="Dropdown" ma:internalName="Status">
      <xsd:simpleType>
        <xsd:restriction base="dms:Choice">
          <xsd:enumeration value="OPEN"/>
          <xsd:enumeration value="CLOS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4f9c820c-e7e2-444d-97ee-45f2b3485c1d">Building Quality Management</Function>
    <Project xmlns="4f9c820c-e7e2-444d-97ee-45f2b3485c1d">NA</Project>
    <CategoryValue xmlns="4f9c820c-e7e2-444d-97ee-45f2b3485c1d">NA</CategoryValue>
    <DocumentType xmlns="4f9c820c-e7e2-444d-97ee-45f2b3485c1d" xsi:nil="true"/>
    <FunctionGroup xmlns="4f9c820c-e7e2-444d-97ee-45f2b3485c1d">Regulatory</FunctionGroup>
    <Activity xmlns="4f9c820c-e7e2-444d-97ee-45f2b3485c1d">Registers and documentation</Activity>
    <CategoryName xmlns="4f9c820c-e7e2-444d-97ee-45f2b3485c1d">01 In progress</CategoryName>
    <Case xmlns="4f9c820c-e7e2-444d-97ee-45f2b3485c1d">NA</Case>
    <Subactivity xmlns="4f9c820c-e7e2-444d-97ee-45f2b3485c1d">Continuous improvements documentation</Subactivity>
    <Narrative xmlns="4f9c820c-e7e2-444d-97ee-45f2b3485c1d" xsi:nil="true"/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ggregationStatus xmlns="4f9c820c-e7e2-444d-97ee-45f2b3485c1d">Normal</AggregationStatus>
    <PRADate2 xmlns="4f9c820c-e7e2-444d-97ee-45f2b3485c1d" xsi:nil="true"/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Building Quality Management</Team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General</Channel>
    <PRAType xmlns="4f9c820c-e7e2-444d-97ee-45f2b3485c1d">Doc</PRAType>
    <PRADate1 xmlns="4f9c820c-e7e2-444d-97ee-45f2b3485c1d" xsi:nil="true"/>
    <PRAText3 xmlns="4f9c820c-e7e2-444d-97ee-45f2b3485c1d" xsi:nil="true"/>
    <Year xmlns="c91a514c-9034-4fa3-897a-8352025b26ed">NA</Year>
    <PRADateTrigger xmlns="4f9c820c-e7e2-444d-97ee-45f2b3485c1d" xsi:nil="true"/>
    <PRAText2 xmlns="4f9c820c-e7e2-444d-97ee-45f2b3485c1d" xsi:nil="true"/>
    <CC xmlns="d0b61010-d6f3-4072-b934-7bbb13e97771" xsi:nil="true"/>
    <OverrideLabel xmlns="d0b61010-d6f3-4072-b934-7bbb13e97771" xsi:nil="true"/>
    <SetLabel xmlns="d0b61010-d6f3-4072-b934-7bbb13e97771">RETAIN</SetLabel>
    <_dlc_DocId xmlns="e38f787f-0bd8-402f-9bb6-8c23e9db71c1">SDCECM-816851029-61864</_dlc_DocId>
    <_dlc_DocIdPersistId xmlns="e38f787f-0bd8-402f-9bb6-8c23e9db71c1">false</_dlc_DocIdPersistId>
    <_dlc_DocIdUrl xmlns="e38f787f-0bd8-402f-9bb6-8c23e9db71c1">
      <Url>https://selwyndistrictcouncil.sharepoint.com/sites/ECM-BQM/_layouts/15/DocIdRedir.aspx?ID=SDCECM-816851029-61864</Url>
      <Description>SDCECM-816851029-61864</Description>
    </_dlc_DocIdUrl>
    <TaxCatchAll xmlns="e38f787f-0bd8-402f-9bb6-8c23e9db71c1" xsi:nil="true"/>
    <lcf76f155ced4ddcb4097134ff3c332f xmlns="184a66a0-8450-4ed2-9200-a81bcc1b556d">
      <Terms xmlns="http://schemas.microsoft.com/office/infopath/2007/PartnerControls"/>
    </lcf76f155ced4ddcb4097134ff3c332f>
    <HasAttachments xmlns="184a66a0-8450-4ed2-9200-a81bcc1b556d">false</HasAttachments>
    <Image xmlns="184a66a0-8450-4ed2-9200-a81bcc1b556d" xsi:nil="true"/>
    <PhysicalLocation xmlns="ef1d08af-5c3f-4f1c-b150-304fdffbf9d3" xsi:nil="true"/>
    <URL xmlns="ef1d08af-5c3f-4f1c-b150-304fdffbf9d3">
      <Url xsi:nil="true"/>
      <Description xsi:nil="true"/>
    </URL>
    <zLegacy xmlns="184a66a0-8450-4ed2-9200-a81bcc1b556d">Title: Form_Construction statement - drainage
_dlc_DocId: K5PMY2HKHAZE-427-402
KnowHowType: NA
PRAType: Doc
RecordID: 46655
AuthoritativeVersion: False
FunctionGroup: NA
Function: Regulatory
Activity: Building
Subactivity: Quality Management System
Project: NA
Case: NA
CategoryName: Manuals
CategoryValue: NA
Volume: NA
ID: 1977
Created: 07-Aug-2018 16:16:50 PM
Author: baarsm (Monique Baars)
Modified: 26-May-2020 10:02:22 AM
Editor: baarsm (Monique Baars)
_CheckinComment: 
_Level: 1
_IsCurrentVersion: True
Restricted: 0{@]
ContentVersion: 106{@]
ParentUniqueId: {59A763E9-ED16-442C-99A1-AE7C72431660}
StreamHash: 0{@]
VersionLabel: 9.0
VersionLevel: Published
Legacy_FullDocumentPath: http://doris16/docs/Building/QualityManagementSystem/Manuals/Forms/Construction statement - drainage.dotx
</zLegacy>
    <KnowHowType xmlns="184a66a0-8450-4ed2-9200-a81bcc1b556d">NA</KnowHowType>
    <_ExtendedDescription xmlns="http://schemas.microsoft.com/sharepoint/v3" xsi:nil="true"/>
    <HamonieUIHidden xmlns="184a66a0-8450-4ed2-9200-a81bcc1b556d" xsi:nil="true"/>
    <zLegacyJSON xmlns="184a66a0-8450-4ed2-9200-a81bcc1b556d">{"Title":"Form_Construction statement - drainage","_dlc_DocId":"K5PMY2HKHAZE-427-402","KnowHowType":"NA","TargetAudience":null,"PRAType":"Doc","AggregationStatus":null,"Narrative":null,"RelatedPeople":null,"RecordID":"46655","RecordType":null,"ReadOnlyStatus":null,"AuthoritativeVersion":false,"OriginalDocument":null,"PraText1":null,"PraText2":null,"PraText3":null,"PraText4":null,"PraText5":null,"PraDate1":null,"PraDate2":null,"PraDate3":null,"PraDateTrigger":null,"PraDateDisposal":null,"Subject":null,"To":null,"ILFrom":null,"Received":null,"Sent":null,"URL":null,"PhysicalLocation":null,"RDClass":null,"AggregationNarrative":null,"ActionOutcome":null,"FunctionGroup":"NA","Function":"Regulatory","Activity":"Building","Subactivity":"Quality Management System","Project":"NA","Case":"NA","DocumentType":null,"Key_x0020_Words":null,"CategoryName":"Manuals","CategoryValue":"NA","Volume":"NA","HamonieUIHidden":null,"HasAttachments":null,"SharedWithUsers":null,"IconOverlay":null,"ID":1977,"ContentType":null,"Created":"07-Aug-2018 16:16:50 PM","Author":"baarsm (Monique Baars)","Modified":"26-May-2020 10:02:22 AM","Editor":"baarsm (Monique Baars)","CheckoutUser":null,"_CheckinComment":"","_Level":1,"_IsCurrentVersion":true,"Restricted":"0{@]","ContentVersion":"106{@]","ParentUniqueId":"{59A763E9-ED16-442C-99A1-AE7C72431660}","StreamHash":"0{@]","VersionLabel":"9.0","VersionLevel":"Published","VersionCheckInComment":null,"Legacy_DocumentFolderPath":null,"Legacy_FullDocumentPath":"http://doris16/docs/Building/QualityManagementSystem/Manuals/Forms/Construction statement - drainage.dotx"}</zLegacyJSON>
    <zMigrationID xmlns="184a66a0-8450-4ed2-9200-a81bcc1b556d">9d1a4e58-5223-4ea9-9429-7d9bd1ed4061_ad177076-3d72-40fb-ac5a-58d7c6aec468_ef12ff60-67e6-4843-89c3-5ea889a38d0c_3b7de04d-b84f-456b-9493-3b879edee026_f6011c2e-c8b9-4520-92c3-4d4b9b1a7f71</zMigrationID>
    <RecordID xmlns="ef1d08af-5c3f-4f1c-b150-304fdffbf9d3">46655</RecordID>
    <Status xmlns="184a66a0-8450-4ed2-9200-a81bcc1b55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C3A09AA-C48E-4558-9F4A-873195BD66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9E88FD-B2B9-45AF-93E3-6ED1E4FEC15E}"/>
</file>

<file path=customXml/itemProps3.xml><?xml version="1.0" encoding="utf-8"?>
<ds:datastoreItem xmlns:ds="http://schemas.openxmlformats.org/officeDocument/2006/customXml" ds:itemID="{71A66B19-F8DE-4E8B-A348-9B6769DDF721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725c79e5-42ce-4aa0-ac78-b6418001f0d2"/>
    <ds:schemaRef ds:uri="d0b61010-d6f3-4072-b934-7bbb13e97771"/>
    <ds:schemaRef ds:uri="e38f787f-0bd8-402f-9bb6-8c23e9db71c1"/>
    <ds:schemaRef ds:uri="184a66a0-8450-4ed2-9200-a81bcc1b556d"/>
    <ds:schemaRef ds:uri="ef1d08af-5c3f-4f1c-b150-304fdffbf9d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BE391F-731E-4401-9362-AB4B833776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EB7491-BB15-4062-84F5-271C2CBE418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BD41A6-8ED7-4CE3-BBBD-624447814AE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Construction statement - drainage</Template>
  <TotalTime>421</TotalTime>
  <Pages>2</Pages>
  <Words>449</Words>
  <Characters>2237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Form_Construction statement - drainage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Form_Construction statement - drainage</dc:title>
  <dc:subject/>
  <dc:creator>Rosalyn Everest</dc:creator>
  <cp:keywords>application; PS; Producer Statement; construction statement; Template; Drainage; form</cp:keywords>
  <cp:lastModifiedBy>Monique Baars</cp:lastModifiedBy>
  <cp:revision>439</cp:revision>
  <cp:lastPrinted>2017-12-15T14:17:00Z</cp:lastPrinted>
  <dcterms:created xsi:type="dcterms:W3CDTF">2025-04-03T12:15:00Z</dcterms:created>
  <dcterms:modified xsi:type="dcterms:W3CDTF">2026-01-19T04:19:00Z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K5PMY2HKHAZE-427-402</vt:lpwstr>
  </property>
  <property fmtid="{D5CDD505-2E9C-101B-9397-08002B2CF9AE}" pid="3" name="_dlc_DocIdItemGuid">
    <vt:lpwstr>a801fb1b-89a7-4784-8a93-e94f766b6da1</vt:lpwstr>
  </property>
  <property fmtid="{D5CDD505-2E9C-101B-9397-08002B2CF9AE}" pid="4" name="_dlc_DocIdUrl">
    <vt:lpwstr>https://selwyndistrictcouncil.sharepoint.com/sites/ECM-Build-Dock/_layouts/15/DocIdRedir.aspx?ID=K5PMY2HKHAZE-427-402, K5PMY2HKHAZE-427-402</vt:lpwstr>
  </property>
  <property fmtid="{D5CDD505-2E9C-101B-9397-08002B2CF9AE}" pid="5" name="ContentTypeId">
    <vt:lpwstr>0x01010002719872B363524880E58A073EFF3771</vt:lpwstr>
  </property>
  <property fmtid="{D5CDD505-2E9C-101B-9397-08002B2CF9AE}" pid="6" name="TaxKeyword">
    <vt:lpwstr>3433;#Producer Statement|54ad30b4-5798-4b56-8288-b49f38b63ae6;#115;#Template|f488039b-d6b6-4545-922d-6163e4a18aef;#3426;#construction statement|3319bb0f-ca7f-44a3-9e8a-e27232a2e5db;#3441;#Drainage|896a423b-487f-4e6d-bdab-2f16759502cd;#872;#application|361eb383-c1e0-4853-8087-cc5fbe771cac;#206;#form|dab465ce-6dbd-4f61-ab0b-ba072badb8e4;#3418;#PS|affe601d-79ac-4169-9d26-42afc61859a8</vt:lpwstr>
  </property>
  <property fmtid="{D5CDD505-2E9C-101B-9397-08002B2CF9AE}" pid="7" name="Order">
    <vt:r8>7400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Core Keywords">
    <vt:lpwstr/>
  </property>
  <property fmtid="{D5CDD505-2E9C-101B-9397-08002B2CF9AE}" pid="11" name="ILFrom">
    <vt:lpwstr/>
  </property>
  <property fmtid="{D5CDD505-2E9C-101B-9397-08002B2CF9AE}" pid="12" name="From1">
    <vt:lpwstr/>
  </property>
  <property fmtid="{D5CDD505-2E9C-101B-9397-08002B2CF9AE}" pid="13" name="From-Address">
    <vt:lpwstr/>
  </property>
  <property fmtid="{D5CDD505-2E9C-101B-9397-08002B2CF9AE}" pid="14" name="From-Type">
    <vt:lpwstr/>
  </property>
  <property fmtid="{D5CDD505-2E9C-101B-9397-08002B2CF9AE}" pid="15" name="To-Type">
    <vt:lpwstr/>
  </property>
  <property fmtid="{D5CDD505-2E9C-101B-9397-08002B2CF9AE}" pid="16" name="To">
    <vt:lpwstr/>
  </property>
  <property fmtid="{D5CDD505-2E9C-101B-9397-08002B2CF9AE}" pid="17" name="Keywords PDF">
    <vt:lpwstr/>
  </property>
  <property fmtid="{D5CDD505-2E9C-101B-9397-08002B2CF9AE}" pid="18" name="Cc-Address">
    <vt:lpwstr/>
  </property>
  <property fmtid="{D5CDD505-2E9C-101B-9397-08002B2CF9AE}" pid="19" name="KpiDescription">
    <vt:lpwstr/>
  </property>
  <property fmtid="{D5CDD505-2E9C-101B-9397-08002B2CF9AE}" pid="20" name="Cc-Type">
    <vt:lpwstr/>
  </property>
  <property fmtid="{D5CDD505-2E9C-101B-9397-08002B2CF9AE}" pid="21" name="Conversation">
    <vt:lpwstr/>
  </property>
  <property fmtid="{D5CDD505-2E9C-101B-9397-08002B2CF9AE}" pid="22" name="To-Address">
    <vt:lpwstr/>
  </property>
  <property fmtid="{D5CDD505-2E9C-101B-9397-08002B2CF9AE}" pid="23" name="PhysicalLocation">
    <vt:lpwstr/>
  </property>
  <property fmtid="{D5CDD505-2E9C-101B-9397-08002B2CF9AE}" pid="24" name="RDClass">
    <vt:lpwstr/>
  </property>
  <property fmtid="{D5CDD505-2E9C-101B-9397-08002B2CF9AE}" pid="25" name="ActionOutcome">
    <vt:lpwstr/>
  </property>
  <property fmtid="{D5CDD505-2E9C-101B-9397-08002B2CF9AE}" pid="26" name="AggregationNarrative">
    <vt:lpwstr/>
  </property>
  <property fmtid="{D5CDD505-2E9C-101B-9397-08002B2CF9AE}" pid="27" name="MediaServiceImageTags">
    <vt:lpwstr/>
  </property>
  <property fmtid="{D5CDD505-2E9C-101B-9397-08002B2CF9AE}" pid="28" name="OriginalSubject">
    <vt:lpwstr/>
  </property>
  <property fmtid="{D5CDD505-2E9C-101B-9397-08002B2CF9AE}" pid="29" name="xd_ProgID">
    <vt:lpwstr/>
  </property>
  <property fmtid="{D5CDD505-2E9C-101B-9397-08002B2CF9AE}" pid="30" name="ComplianceAssetId">
    <vt:lpwstr/>
  </property>
  <property fmtid="{D5CDD505-2E9C-101B-9397-08002B2CF9AE}" pid="31" name="TemplateUrl">
    <vt:lpwstr/>
  </property>
  <property fmtid="{D5CDD505-2E9C-101B-9397-08002B2CF9AE}" pid="32" name="xd_Signature">
    <vt:bool>false</vt:bool>
  </property>
  <property fmtid="{D5CDD505-2E9C-101B-9397-08002B2CF9AE}" pid="33" name="HarmonieUIHidden">
    <vt:lpwstr/>
  </property>
  <property fmtid="{D5CDD505-2E9C-101B-9397-08002B2CF9AE}" pid="34" name="TriggerFlowInfo">
    <vt:lpwstr/>
  </property>
  <property fmtid="{D5CDD505-2E9C-101B-9397-08002B2CF9AE}" pid="35" name="MailPreviewData">
    <vt:lpwstr/>
  </property>
  <property fmtid="{D5CDD505-2E9C-101B-9397-08002B2CF9AE}" pid="36" name="zMigrationID">
    <vt:lpwstr>9d1a4e58-5223-4ea9-9429-7d9bd1ed4061_ad177076-3d72-40fb-ac5a-58d7c6aec468_ef12ff60-67e6-4843-89c3-5ea889a38d0c_3b7de04d-b84f-456b-9493-3b879edee026_f6011c2e-c8b9-4520-92c3-4d4b9b1a7f71</vt:lpwstr>
  </property>
  <property fmtid="{D5CDD505-2E9C-101B-9397-08002B2CF9AE}" pid="37" name="zLegacyJSON">
    <vt:lpwstr>{"Title":"Form_Construction statement - drainage","_dlc_DocId":"K5PMY2HKHAZE-427-402","KnowHowType":"NA","TargetAudience":null,"PRAType":"Doc","AggregationStatus":null,"Narrative":null,"RelatedPeople":null,"RecordID":"46655","RecordType":null,"ReadOnlyStatus":null,"AuthoritativeVersion":false,"OriginalDocument":null,"PraText1":null,"PraText2":null,"PraText3":null,"PraText4":null,"PraText5":null,"PraDate1":null,"PraDate2":null,"PraDate3":null,"PraDateTrigger":null,"PraDateDisposal":null,"Subject":null,"To":null,"ILFrom":null,"Received":null,"Sent":null,"URL":null,"PhysicalLocation":null,"RDClass":null,"AggregationNarrative":null,"ActionOutcome":null,"FunctionGroup":"NA","Function":"Regulatory","Activity":"Building","Subactivity":"Quality Management System","Project":"NA","Case":"NA","DocumentType":null,"Key_x005f_x0020_Words":null,"CategoryName":"Manuals","CategoryValue":"NA","Volume":"NA","HamonieUIHidden":null,"HasAttachments":null,"SharedWithUsers":null,"IconOverlay":null,"ID":1977,"ContentType":null,"Created":"07-Aug-2018 16:16:50 PM","Author":"baarsm (Monique Baars)","Modified":"26-May-2020 10:02:22 AM","Editor":"baarsm (Monique Baars)","CheckoutUser":null,"_CheckinComment":"","_Level":1,"_IsCurrentVersion":true,"Restricted":"0{@]","ContentVersion":"106{@]","ParentUniqueId":"{59A763E9-ED16-442C-99A1-AE7C72431660}","StreamHash":"0{@]","VersionLabel":"9.0","VersionLevel":"Published","VersionCheckInComment":null,"Legacy_DocumentFolderPath":null,"Legacy_FullDocumentPath":"http://doris16/docs/Building/QualityManagementSystem/Manuals/Forms/Construction statement - drainage.dotx"}</vt:lpwstr>
  </property>
  <property fmtid="{D5CDD505-2E9C-101B-9397-08002B2CF9AE}" pid="38" name="_ExtendedDescription">
    <vt:lpwstr/>
  </property>
  <property fmtid="{D5CDD505-2E9C-101B-9397-08002B2CF9AE}" pid="39" name="RecordID">
    <vt:lpwstr>46655</vt:lpwstr>
  </property>
  <property fmtid="{D5CDD505-2E9C-101B-9397-08002B2CF9AE}" pid="40" name="zLegacy">
    <vt:lpwstr>Title: Form_Construction statement - drainage
_dlc_DocId: K5PMY2HKHAZE-427-402
KnowHowType: NA
PRAType: Doc
RecordID: 46655
AuthoritativeVersion: False
FunctionGroup: NA
Function: Regulatory
Activity: Building
Subactivity: Quality Management System
Project: NA
Case: NA
CategoryName: Manuals
CategoryValue: NA
Volume: NA
ID: 1977
Created: 07-Aug-2018 16:16:50 PM
Author: baarsm (Monique Baars)
Modified: 26-May-2020 10:02:22 AM
Editor: baarsm (Monique Baars)
_CheckinComment: 
_Level: 1
_IsCurrentVersion: True
Restricted: 0{@]
ContentVersion: 106{@]
ParentUniqueId: {59A763E9-ED16-442C-99A1-AE7C72431660}
StreamHash: 0{@]
VersionLabel: 9.0
VersionLevel: Published
Legacy_FullDocumentPath: http://doris16/docs/Building/QualityManagementSystem/Manuals/Forms/Construction statement - drainage.dotx
</vt:lpwstr>
  </property>
  <property fmtid="{D5CDD505-2E9C-101B-9397-08002B2CF9AE}" pid="41" name="HasAttachments">
    <vt:bool>false</vt:bool>
  </property>
  <property fmtid="{D5CDD505-2E9C-101B-9397-08002B2CF9AE}" pid="42" name="KnowHowType">
    <vt:lpwstr>NA</vt:lpwstr>
  </property>
</Properties>
</file>