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9CB3" w14:textId="0639E947" w:rsidR="00E55651" w:rsidRDefault="006E4970" w:rsidP="00E55651">
      <w:pPr>
        <w:pStyle w:val="Heading1"/>
        <w:sectPr w:rsidR="00E55651" w:rsidSect="00E55651">
          <w:headerReference w:type="default" r:id="rId14"/>
          <w:footerReference w:type="default" r:id="rId15"/>
          <w:pgSz w:w="11906" w:h="16838"/>
          <w:pgMar w:top="1702" w:right="1134" w:bottom="992" w:left="1134" w:header="709" w:footer="391" w:gutter="0"/>
          <w:cols w:space="708"/>
          <w:docGrid w:linePitch="360"/>
        </w:sectPr>
      </w:pPr>
      <w:r>
        <w:t>P</w:t>
      </w:r>
      <w:r w:rsidR="008F1C15">
        <w:t>P</w:t>
      </w:r>
      <w:r>
        <w:t>P</w:t>
      </w:r>
      <w:r w:rsidR="006A3285">
        <w:t xml:space="preserve"> consent </w:t>
      </w:r>
      <w:r>
        <w:t>checklist</w:t>
      </w:r>
      <w:r w:rsidR="007B580B">
        <w:t xml:space="preserve"> </w:t>
      </w:r>
      <w:r w:rsidR="008F1C15">
        <w:t xml:space="preserve">– residential </w:t>
      </w:r>
    </w:p>
    <w:p w14:paraId="3F5784ED" w14:textId="77777777" w:rsidR="00A14D37" w:rsidRPr="00A14D37" w:rsidRDefault="00A14D37" w:rsidP="00A14D37">
      <w:pPr>
        <w:pStyle w:val="Sub-heading"/>
        <w:numPr>
          <w:ilvl w:val="0"/>
          <w:numId w:val="0"/>
        </w:numPr>
        <w:rPr>
          <w:sz w:val="28"/>
          <w:szCs w:val="28"/>
        </w:rPr>
      </w:pPr>
      <w:bookmarkStart w:id="0" w:name="_Hlk100054322"/>
      <w:r w:rsidRPr="00A14D37">
        <w:rPr>
          <w:sz w:val="28"/>
          <w:szCs w:val="28"/>
        </w:rPr>
        <w:t>(to be completed by the designer)</w:t>
      </w:r>
    </w:p>
    <w:p w14:paraId="1B93425B" w14:textId="77777777" w:rsidR="00A14D37" w:rsidRDefault="00A14D37" w:rsidP="00A14D37">
      <w:r w:rsidRPr="00A14D37">
        <w:rPr>
          <w:b/>
          <w:bCs/>
        </w:rPr>
        <w:t>Note:</w:t>
      </w:r>
      <w:r>
        <w:t xml:space="preserve"> SDC reserves the right to accept or deny an application made under the professional partnership programme on review of the application. </w:t>
      </w:r>
    </w:p>
    <w:p w14:paraId="7B6550C1" w14:textId="77777777" w:rsidR="0072776F" w:rsidRPr="0026128D" w:rsidRDefault="00EE3622" w:rsidP="0072776F">
      <w:pPr>
        <w:pStyle w:val="Sub-heading"/>
        <w:numPr>
          <w:ilvl w:val="0"/>
          <w:numId w:val="0"/>
        </w:numPr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Site details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7940"/>
      </w:tblGrid>
      <w:tr w:rsidR="0072776F" w:rsidRPr="00C04FF9" w14:paraId="12E02B31" w14:textId="77777777" w:rsidTr="00F47BE2">
        <w:trPr>
          <w:trHeight w:val="606"/>
        </w:trPr>
        <w:tc>
          <w:tcPr>
            <w:tcW w:w="963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BDD6EE" w:themeColor="accent1" w:themeTint="66"/>
              <w:right w:val="single" w:sz="4" w:space="0" w:color="2E74B5" w:themeColor="accent1" w:themeShade="BF"/>
            </w:tcBorders>
            <w:shd w:val="clear" w:color="auto" w:fill="2E74B5" w:themeFill="accent1" w:themeFillShade="BF"/>
            <w:vAlign w:val="center"/>
          </w:tcPr>
          <w:p w14:paraId="78D8090D" w14:textId="77777777" w:rsidR="0072776F" w:rsidRPr="00C04FF9" w:rsidRDefault="00EE3622">
            <w:pPr>
              <w:spacing w:before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Address of site</w:t>
            </w:r>
          </w:p>
        </w:tc>
      </w:tr>
      <w:tr w:rsidR="0072776F" w:rsidRPr="00547868" w14:paraId="522FA2A6" w14:textId="77777777" w:rsidTr="00F47BE2">
        <w:trPr>
          <w:trHeight w:val="577"/>
        </w:trPr>
        <w:tc>
          <w:tcPr>
            <w:tcW w:w="1699" w:type="dxa"/>
            <w:tcBorders>
              <w:top w:val="single" w:sz="4" w:space="0" w:color="BDD6EE" w:themeColor="accent1" w:themeTint="6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CE5A6D5" w14:textId="77777777" w:rsidR="0072776F" w:rsidRPr="00C13E14" w:rsidRDefault="00EE3622">
            <w:pPr>
              <w:spacing w:before="12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Address/legal description</w:t>
            </w:r>
          </w:p>
        </w:tc>
        <w:sdt>
          <w:sdtPr>
            <w:rPr>
              <w:rFonts w:cstheme="minorHAnsi"/>
              <w:sz w:val="22"/>
              <w:szCs w:val="22"/>
            </w:rPr>
            <w:id w:val="-1832596043"/>
            <w:placeholder>
              <w:docPart w:val="83BC52D6FE734EB9B2819F404003D84E"/>
            </w:placeholder>
          </w:sdtPr>
          <w:sdtContent>
            <w:tc>
              <w:tcPr>
                <w:tcW w:w="7940" w:type="dxa"/>
                <w:tcBorders>
                  <w:top w:val="single" w:sz="4" w:space="0" w:color="BDD6EE" w:themeColor="accent1" w:themeTint="66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513DFD6A" w14:textId="3F8FA9D1" w:rsidR="0072776F" w:rsidRPr="00547868" w:rsidRDefault="0027215F">
                <w:pPr>
                  <w:spacing w:before="120"/>
                  <w:rPr>
                    <w:rFonts w:cs="Arial"/>
                    <w:sz w:val="22"/>
                    <w:szCs w:val="22"/>
                  </w:rPr>
                </w:pPr>
                <w:r w:rsidRPr="00B566DA">
                  <w:rPr>
                    <w:rStyle w:val="PlaceholderText"/>
                    <w:color w:val="FF0000"/>
                  </w:rPr>
                  <w:t xml:space="preserve"> Click to add site address details</w:t>
                </w:r>
              </w:p>
            </w:tc>
          </w:sdtContent>
        </w:sdt>
      </w:tr>
    </w:tbl>
    <w:p w14:paraId="087F9DAA" w14:textId="77777777" w:rsidR="00EE3622" w:rsidRDefault="00EE3622" w:rsidP="00EE3622"/>
    <w:p w14:paraId="22D030B1" w14:textId="77777777" w:rsidR="00345082" w:rsidRPr="0026128D" w:rsidRDefault="007F2F2F" w:rsidP="00345082">
      <w:pPr>
        <w:pStyle w:val="Sub-heading"/>
        <w:numPr>
          <w:ilvl w:val="0"/>
          <w:numId w:val="0"/>
        </w:numPr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Application criteria </w:t>
      </w: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2127"/>
        <w:gridCol w:w="993"/>
        <w:gridCol w:w="850"/>
        <w:gridCol w:w="851"/>
      </w:tblGrid>
      <w:tr w:rsidR="0054601A" w:rsidRPr="0054601A" w14:paraId="13FE8A29" w14:textId="77777777" w:rsidTr="0027215F">
        <w:trPr>
          <w:trHeight w:val="558"/>
        </w:trPr>
        <w:tc>
          <w:tcPr>
            <w:tcW w:w="9644" w:type="dxa"/>
            <w:gridSpan w:val="5"/>
            <w:tcBorders>
              <w:top w:val="single" w:sz="4" w:space="0" w:color="BDD6EE" w:themeColor="accent1" w:themeTint="66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2E74B5" w:themeFill="accent1" w:themeFillShade="BF"/>
            <w:vAlign w:val="center"/>
          </w:tcPr>
          <w:bookmarkEnd w:id="0"/>
          <w:p w14:paraId="0D7296C7" w14:textId="3F0E1FAC" w:rsidR="0054601A" w:rsidRPr="00157588" w:rsidRDefault="0054601A" w:rsidP="00157588">
            <w:pPr>
              <w:pStyle w:val="Tablecontents"/>
              <w:spacing w:before="120" w:after="120" w:line="264" w:lineRule="auto"/>
              <w:rPr>
                <w:rFonts w:asciiTheme="majorHAnsi" w:hAnsiTheme="majorHAnsi" w:cstheme="majorHAnsi"/>
                <w:color w:val="FFFFFF" w:themeColor="background1"/>
              </w:rPr>
            </w:pPr>
            <w:r w:rsidRPr="00157588">
              <w:rPr>
                <w:rFonts w:asciiTheme="majorHAnsi" w:hAnsiTheme="majorHAnsi" w:cstheme="majorHAnsi"/>
                <w:color w:val="FFFFFF" w:themeColor="background1"/>
              </w:rPr>
              <w:t>Click each relevant box to verify that you’ve met the criteria</w:t>
            </w:r>
          </w:p>
        </w:tc>
      </w:tr>
      <w:tr w:rsidR="00F47BE2" w:rsidRPr="004276BF" w14:paraId="445222EF" w14:textId="77777777" w:rsidTr="00DA65F3">
        <w:trPr>
          <w:trHeight w:val="558"/>
        </w:trPr>
        <w:tc>
          <w:tcPr>
            <w:tcW w:w="4823" w:type="dxa"/>
            <w:tcBorders>
              <w:top w:val="single" w:sz="4" w:space="0" w:color="BDD6EE" w:themeColor="accent1" w:themeTint="66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BDD6EE" w:themeFill="accent1" w:themeFillTint="66"/>
            <w:vAlign w:val="center"/>
          </w:tcPr>
          <w:p w14:paraId="7A038134" w14:textId="76ADA79A" w:rsidR="00DA65F3" w:rsidRPr="00157588" w:rsidRDefault="004276BF">
            <w:pPr>
              <w:pStyle w:val="Tablecontents"/>
              <w:rPr>
                <w:rFonts w:asciiTheme="majorHAnsi" w:hAnsiTheme="majorHAnsi" w:cstheme="majorHAnsi"/>
              </w:rPr>
            </w:pPr>
            <w:bookmarkStart w:id="1" w:name="_Hlk121152981"/>
            <w:r w:rsidRPr="00157588">
              <w:rPr>
                <w:rFonts w:asciiTheme="majorHAnsi" w:hAnsiTheme="majorHAnsi" w:cstheme="majorHAnsi"/>
              </w:rPr>
              <w:t>Building criteria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BDD6EE" w:themeFill="accent1" w:themeFillTint="66"/>
            <w:vAlign w:val="center"/>
          </w:tcPr>
          <w:p w14:paraId="7380B1C1" w14:textId="77777777" w:rsidR="00DA65F3" w:rsidRPr="00157588" w:rsidRDefault="00DA65F3" w:rsidP="00B50025">
            <w:pPr>
              <w:pStyle w:val="Tablecontents"/>
              <w:spacing w:before="120" w:after="120" w:line="264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BDD6EE" w:themeFill="accent1" w:themeFillTint="66"/>
            <w:vAlign w:val="center"/>
          </w:tcPr>
          <w:p w14:paraId="2B3041B6" w14:textId="2918D7E7" w:rsidR="00DA65F3" w:rsidRPr="00157588" w:rsidRDefault="004276BF" w:rsidP="0072776F">
            <w:pPr>
              <w:pStyle w:val="Tablecontents"/>
              <w:spacing w:before="120" w:after="120" w:line="264" w:lineRule="auto"/>
              <w:jc w:val="center"/>
              <w:rPr>
                <w:rFonts w:asciiTheme="majorHAnsi" w:hAnsiTheme="majorHAnsi" w:cstheme="majorHAnsi"/>
              </w:rPr>
            </w:pPr>
            <w:r w:rsidRPr="00157588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BDD6EE" w:themeFill="accent1" w:themeFillTint="66"/>
            <w:vAlign w:val="center"/>
          </w:tcPr>
          <w:p w14:paraId="75559BAF" w14:textId="397A7EAE" w:rsidR="00DA65F3" w:rsidRPr="00157588" w:rsidRDefault="004276BF" w:rsidP="0072776F">
            <w:pPr>
              <w:pStyle w:val="Tablecontents"/>
              <w:spacing w:before="120" w:after="120" w:line="264" w:lineRule="auto"/>
              <w:jc w:val="center"/>
              <w:rPr>
                <w:rFonts w:asciiTheme="majorHAnsi" w:hAnsiTheme="majorHAnsi" w:cstheme="majorHAnsi"/>
              </w:rPr>
            </w:pPr>
            <w:r w:rsidRPr="00157588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D6EE" w:themeFill="accent1" w:themeFillTint="66"/>
            <w:vAlign w:val="center"/>
          </w:tcPr>
          <w:p w14:paraId="70428E18" w14:textId="5C88DFED" w:rsidR="00DA65F3" w:rsidRPr="00157588" w:rsidRDefault="004276BF" w:rsidP="0072776F">
            <w:pPr>
              <w:pStyle w:val="Tablecontents"/>
              <w:spacing w:before="120" w:after="120" w:line="264" w:lineRule="auto"/>
              <w:jc w:val="center"/>
              <w:rPr>
                <w:rFonts w:asciiTheme="majorHAnsi" w:hAnsiTheme="majorHAnsi" w:cstheme="majorHAnsi"/>
              </w:rPr>
            </w:pPr>
            <w:r w:rsidRPr="00157588">
              <w:rPr>
                <w:rFonts w:asciiTheme="majorHAnsi" w:hAnsiTheme="majorHAnsi" w:cstheme="majorHAnsi"/>
              </w:rPr>
              <w:t>n/a</w:t>
            </w:r>
          </w:p>
        </w:tc>
      </w:tr>
      <w:bookmarkEnd w:id="1"/>
      <w:tr w:rsidR="00F47BE2" w:rsidRPr="00547868" w14:paraId="006E553A" w14:textId="77777777" w:rsidTr="00F47BE2">
        <w:trPr>
          <w:trHeight w:val="558"/>
        </w:trPr>
        <w:tc>
          <w:tcPr>
            <w:tcW w:w="4823" w:type="dxa"/>
            <w:tcBorders>
              <w:top w:val="single" w:sz="4" w:space="0" w:color="BDD6EE" w:themeColor="accent1" w:themeTint="66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CF47B7A" w14:textId="21E80895" w:rsidR="00D90819" w:rsidRPr="0072776F" w:rsidRDefault="00577B7F" w:rsidP="00157588">
            <w:pPr>
              <w:pStyle w:val="Tablecontents"/>
              <w:rPr>
                <w:rFonts w:ascii="Fira Sans" w:hAnsi="Fira Sans" w:cs="Times New Roman"/>
                <w:color w:val="333333"/>
                <w:sz w:val="24"/>
                <w:szCs w:val="24"/>
              </w:rPr>
            </w:pPr>
            <w:r>
              <w:t>T</w:t>
            </w:r>
            <w:r w:rsidR="003C42E0">
              <w:t xml:space="preserve">ype of </w:t>
            </w:r>
            <w:r w:rsidR="000027FC">
              <w:t xml:space="preserve">new build </w:t>
            </w:r>
            <w:r>
              <w:t>is this project</w:t>
            </w:r>
            <w:r w:rsidR="006507A5">
              <w:t xml:space="preserve"> </w:t>
            </w:r>
            <w:r w:rsidR="006507A5" w:rsidRPr="00777341">
              <w:rPr>
                <w:sz w:val="18"/>
                <w:szCs w:val="18"/>
              </w:rPr>
              <w:t xml:space="preserve">(refer </w:t>
            </w:r>
            <w:hyperlink r:id="rId16" w:history="1">
              <w:r w:rsidR="00403207" w:rsidRPr="00403207">
                <w:rPr>
                  <w:rStyle w:val="Hyperlink"/>
                  <w:sz w:val="18"/>
                  <w:szCs w:val="18"/>
                </w:rPr>
                <w:t>Partner Levels</w:t>
              </w:r>
            </w:hyperlink>
            <w:r w:rsidR="00403207" w:rsidRPr="00777341">
              <w:rPr>
                <w:sz w:val="18"/>
                <w:szCs w:val="18"/>
              </w:rPr>
              <w:t xml:space="preserve"> </w:t>
            </w:r>
            <w:r w:rsidR="00777341" w:rsidRPr="00777341">
              <w:rPr>
                <w:sz w:val="18"/>
                <w:szCs w:val="18"/>
              </w:rPr>
              <w:t>on SDC website for criteria under each partner level)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31A10F" w14:textId="3C652811" w:rsidR="000027FC" w:rsidRDefault="00000000" w:rsidP="00B50025">
            <w:pPr>
              <w:pStyle w:val="Tablecontents"/>
              <w:spacing w:before="120" w:after="120" w:line="264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8003115"/>
                <w:placeholder>
                  <w:docPart w:val="A82F30711D374100BA7DDE1E1DC7D2E1"/>
                </w:placeholder>
                <w:showingPlcHdr/>
                <w:dropDownList>
                  <w:listItem w:value="Choose an item."/>
                  <w:listItem w:displayText="Solid fuel heater" w:value="Solid fuel heater"/>
                  <w:listItem w:displayText="Outbuilding" w:value="Outbuilding"/>
                  <w:listItem w:displayText="R2 with risk score up to 6" w:value="R2 with risk score up to 6"/>
                  <w:listItem w:displayText="R2 with risk score up to 12" w:value="R2 with risk score up to 12"/>
                  <w:listItem w:displayText="R2 with risk score up to 20" w:value="R2 with risk score up to 20"/>
                  <w:listItem w:displayText="R3" w:value="R3"/>
                  <w:listItem w:displayText="Single level multi-unit dwelling" w:value="Single level multi-unit dwelling"/>
                </w:dropDownList>
              </w:sdtPr>
              <w:sdtContent>
                <w:r w:rsidR="00B50025" w:rsidRPr="00157588">
                  <w:rPr>
                    <w:rStyle w:val="PlaceholderText"/>
                    <w:color w:val="FF0000"/>
                    <w:bdr w:val="single" w:sz="4" w:space="0" w:color="auto"/>
                  </w:rPr>
                  <w:t xml:space="preserve">Select </w:t>
                </w:r>
                <w:r w:rsidR="00A073B6" w:rsidRPr="00157588">
                  <w:rPr>
                    <w:rStyle w:val="PlaceholderText"/>
                    <w:color w:val="FF0000"/>
                    <w:bdr w:val="single" w:sz="4" w:space="0" w:color="auto"/>
                  </w:rPr>
                  <w:t xml:space="preserve">building </w:t>
                </w:r>
                <w:r w:rsidR="00B50025" w:rsidRPr="00157588">
                  <w:rPr>
                    <w:rStyle w:val="PlaceholderText"/>
                    <w:color w:val="FF0000"/>
                    <w:bdr w:val="single" w:sz="4" w:space="0" w:color="auto"/>
                  </w:rPr>
                  <w:t>complexity</w:t>
                </w:r>
              </w:sdtContent>
            </w:sdt>
          </w:p>
        </w:tc>
        <w:sdt>
          <w:sdtPr>
            <w:rPr>
              <w:rFonts w:cstheme="minorHAnsi"/>
            </w:rPr>
            <w:id w:val="136486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  <w:right w:val="nil"/>
                </w:tcBorders>
                <w:vAlign w:val="center"/>
              </w:tcPr>
              <w:p w14:paraId="7CFC7697" w14:textId="320E2A5A" w:rsidR="000027FC" w:rsidRDefault="00F41AD6" w:rsidP="0072776F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4890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  <w:right w:val="nil"/>
                </w:tcBorders>
                <w:vAlign w:val="center"/>
              </w:tcPr>
              <w:p w14:paraId="7C5E7D42" w14:textId="77777777" w:rsidR="000027FC" w:rsidRDefault="000027FC" w:rsidP="0072776F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F8374D" w14:textId="77777777" w:rsidR="000027FC" w:rsidRDefault="000027FC" w:rsidP="0072776F">
            <w:pPr>
              <w:pStyle w:val="Tablecontents"/>
              <w:spacing w:before="120" w:after="120" w:line="264" w:lineRule="auto"/>
              <w:jc w:val="center"/>
              <w:rPr>
                <w:rFonts w:cstheme="minorHAnsi"/>
              </w:rPr>
            </w:pPr>
          </w:p>
        </w:tc>
      </w:tr>
      <w:tr w:rsidR="00F47BE2" w:rsidRPr="00547868" w14:paraId="78938A91" w14:textId="77777777" w:rsidTr="00F47BE2">
        <w:trPr>
          <w:trHeight w:val="558"/>
        </w:trPr>
        <w:tc>
          <w:tcPr>
            <w:tcW w:w="4823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653F76F" w14:textId="2A60F9D0" w:rsidR="00E420D0" w:rsidRDefault="00E420D0" w:rsidP="00157588">
            <w:pPr>
              <w:pStyle w:val="Tablecontents"/>
              <w:spacing w:before="120" w:after="120" w:line="264" w:lineRule="auto"/>
              <w:contextualSpacing/>
            </w:pPr>
            <w:r>
              <w:t>Allotment</w:t>
            </w:r>
            <w:r w:rsidR="005A637E">
              <w:t>:</w:t>
            </w:r>
          </w:p>
          <w:p w14:paraId="161B232D" w14:textId="1B947F6A" w:rsidR="005A637E" w:rsidRDefault="005A637E" w:rsidP="00157588">
            <w:pPr>
              <w:pStyle w:val="Tablecontents"/>
              <w:numPr>
                <w:ilvl w:val="0"/>
                <w:numId w:val="9"/>
              </w:numPr>
              <w:spacing w:before="120" w:after="120" w:line="264" w:lineRule="auto"/>
              <w:ind w:left="714" w:hanging="357"/>
              <w:contextualSpacing/>
            </w:pPr>
            <w:r>
              <w:t>has s224</w:t>
            </w:r>
            <w:r w:rsidR="00895C11">
              <w:t>, or</w:t>
            </w:r>
          </w:p>
          <w:p w14:paraId="0E0CEF52" w14:textId="74FB00A3" w:rsidR="00A073B6" w:rsidRDefault="00895C11" w:rsidP="00157588">
            <w:pPr>
              <w:pStyle w:val="Tablecontents"/>
              <w:numPr>
                <w:ilvl w:val="0"/>
                <w:numId w:val="9"/>
              </w:numPr>
              <w:spacing w:before="120" w:after="120" w:line="264" w:lineRule="auto"/>
              <w:ind w:left="714" w:hanging="357"/>
              <w:contextualSpacing/>
            </w:pPr>
            <w:r>
              <w:t>has resource consent to build prior to s224 being issued</w:t>
            </w:r>
            <w:r w:rsidR="00D83375">
              <w:t>.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45E339" w14:textId="4F7C0B48" w:rsidR="00A073B6" w:rsidRDefault="00000000" w:rsidP="00A073B6">
            <w:pPr>
              <w:pStyle w:val="Tablecontents"/>
              <w:spacing w:before="120" w:after="120" w:line="264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17422424"/>
                <w:placeholder>
                  <w:docPart w:val="792818903D4E46299EA7116A87A5D58C"/>
                </w:placeholder>
                <w:showingPlcHdr/>
                <w:dropDownList>
                  <w:listItem w:value="Choose an item."/>
                  <w:listItem w:displayText="s224 achieved" w:value="s224 achieved"/>
                  <w:listItem w:displayText="Still awaiting s224" w:value="Still awaiting s224"/>
                </w:dropDownList>
              </w:sdtPr>
              <w:sdtContent>
                <w:r w:rsidR="00A073B6" w:rsidRPr="00157588">
                  <w:rPr>
                    <w:rStyle w:val="PlaceholderText"/>
                    <w:color w:val="FF0000"/>
                    <w:bdr w:val="single" w:sz="4" w:space="0" w:color="auto"/>
                  </w:rPr>
                  <w:t>Select relevant</w:t>
                </w:r>
              </w:sdtContent>
            </w:sdt>
          </w:p>
        </w:tc>
        <w:sdt>
          <w:sdtPr>
            <w:rPr>
              <w:rFonts w:cstheme="minorHAnsi"/>
            </w:rPr>
            <w:id w:val="90619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  <w:right w:val="nil"/>
                </w:tcBorders>
                <w:vAlign w:val="center"/>
              </w:tcPr>
              <w:p w14:paraId="112AD1A9" w14:textId="1ADACF3C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2252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  <w:right w:val="nil"/>
                </w:tcBorders>
                <w:vAlign w:val="center"/>
              </w:tcPr>
              <w:p w14:paraId="32B9EC9A" w14:textId="40CB5E57" w:rsidR="00A073B6" w:rsidRDefault="0029523F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B6B03B" w14:textId="77777777" w:rsidR="00A073B6" w:rsidRDefault="00A073B6" w:rsidP="00A073B6">
            <w:pPr>
              <w:pStyle w:val="Tablecontents"/>
              <w:spacing w:before="120" w:after="120" w:line="264" w:lineRule="auto"/>
              <w:jc w:val="center"/>
              <w:rPr>
                <w:rFonts w:cstheme="minorHAnsi"/>
              </w:rPr>
            </w:pPr>
          </w:p>
        </w:tc>
      </w:tr>
      <w:tr w:rsidR="00A073B6" w:rsidRPr="00547868" w14:paraId="6E8E424E" w14:textId="77777777" w:rsidTr="00F47BE2">
        <w:trPr>
          <w:trHeight w:val="558"/>
        </w:trPr>
        <w:tc>
          <w:tcPr>
            <w:tcW w:w="6950" w:type="dxa"/>
            <w:gridSpan w:val="2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E7218F7" w14:textId="27AD595D" w:rsidR="00A073B6" w:rsidRDefault="004749CC" w:rsidP="00A073B6">
            <w:pPr>
              <w:pStyle w:val="Tablecontents"/>
              <w:spacing w:before="120" w:after="0" w:line="264" w:lineRule="auto"/>
            </w:pPr>
            <w:r>
              <w:t xml:space="preserve">Located </w:t>
            </w:r>
            <w:r w:rsidR="00A073B6">
              <w:t xml:space="preserve">on fully serviced site within subdivision </w:t>
            </w:r>
          </w:p>
          <w:p w14:paraId="5A34A959" w14:textId="51EF6CD7" w:rsidR="00A073B6" w:rsidRDefault="00A073B6" w:rsidP="00A073B6">
            <w:pPr>
              <w:pStyle w:val="Tablecontents"/>
              <w:spacing w:before="0" w:after="120" w:line="264" w:lineRule="auto"/>
              <w:rPr>
                <w:rFonts w:cstheme="minorHAnsi"/>
              </w:rPr>
            </w:pPr>
            <w:r w:rsidRPr="00601B17">
              <w:rPr>
                <w:sz w:val="20"/>
                <w:szCs w:val="20"/>
              </w:rPr>
              <w:t xml:space="preserve">(ie is on unrestricted mains water supply, and </w:t>
            </w:r>
            <w:r w:rsidR="00864F7D" w:rsidRPr="00601B17">
              <w:rPr>
                <w:sz w:val="20"/>
                <w:szCs w:val="20"/>
              </w:rPr>
              <w:t>gravity-based</w:t>
            </w:r>
            <w:r w:rsidRPr="00601B17">
              <w:rPr>
                <w:sz w:val="20"/>
                <w:szCs w:val="20"/>
              </w:rPr>
              <w:t xml:space="preserve"> sewerage system)</w:t>
            </w:r>
          </w:p>
        </w:tc>
        <w:sdt>
          <w:sdtPr>
            <w:rPr>
              <w:rFonts w:cstheme="minorHAnsi"/>
            </w:rPr>
            <w:id w:val="135645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nil"/>
                </w:tcBorders>
                <w:vAlign w:val="center"/>
              </w:tcPr>
              <w:p w14:paraId="3151B192" w14:textId="77777777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51676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  <w:right w:val="nil"/>
                </w:tcBorders>
                <w:vAlign w:val="center"/>
              </w:tcPr>
              <w:p w14:paraId="2615F9A5" w14:textId="77777777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4476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3416ECFC" w14:textId="77777777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F47BE2" w:rsidRPr="00547868" w14:paraId="2D0B0A5E" w14:textId="77777777" w:rsidTr="00F47BE2">
        <w:trPr>
          <w:trHeight w:val="558"/>
        </w:trPr>
        <w:tc>
          <w:tcPr>
            <w:tcW w:w="4823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3C4E7E4" w14:textId="31DB5827" w:rsidR="00BE1317" w:rsidRDefault="00000000" w:rsidP="00B72654">
            <w:pPr>
              <w:pStyle w:val="Tablecontents"/>
              <w:spacing w:before="120" w:after="120" w:line="264" w:lineRule="auto"/>
            </w:pPr>
            <w:sdt>
              <w:sdtPr>
                <w:id w:val="2389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317">
                  <w:t>L</w:t>
                </w:r>
              </w:sdtContent>
            </w:sdt>
            <w:r w:rsidR="00BE1317">
              <w:t>and use resource consent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vAlign w:val="center"/>
          </w:tcPr>
          <w:p w14:paraId="5400DC2F" w14:textId="77777777" w:rsidR="00BE1317" w:rsidRDefault="00000000">
            <w:pPr>
              <w:pStyle w:val="Tablecontents"/>
              <w:spacing w:before="120" w:after="120" w:line="264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color w:val="FF0000"/>
                </w:rPr>
                <w:id w:val="-2111804410"/>
                <w:placeholder>
                  <w:docPart w:val="8CD570AB09054D09985D493735AE3C97"/>
                </w:placeholder>
                <w:showingPlcHdr/>
                <w:dropDownList>
                  <w:listItem w:value="Choose an item."/>
                  <w:listItem w:displayText="Fully meets all district plan requirements, with no resource consent approvals needed from the territorial authority" w:value="Fully meets all district plan requirements, with no resource consent approvals needed from the territorial authority"/>
                  <w:listItem w:displayText="No land use resource consent required" w:value="No land use resource consent required"/>
                  <w:listItem w:displayText="Minor land use resource consent required" w:value="Minor land use resource consent required"/>
                </w:dropDownList>
              </w:sdtPr>
              <w:sdtEndPr>
                <w:rPr>
                  <w:color w:val="000000" w:themeColor="text1"/>
                </w:rPr>
              </w:sdtEndPr>
              <w:sdtContent>
                <w:r w:rsidR="00BE1317" w:rsidRPr="00157588">
                  <w:rPr>
                    <w:rStyle w:val="PlaceholderText"/>
                    <w:color w:val="FF0000"/>
                    <w:bdr w:val="single" w:sz="4" w:space="0" w:color="auto"/>
                  </w:rPr>
                  <w:t>Select relevant</w:t>
                </w:r>
              </w:sdtContent>
            </w:sdt>
          </w:p>
        </w:tc>
        <w:sdt>
          <w:sdtPr>
            <w:rPr>
              <w:rFonts w:cstheme="minorHAnsi"/>
            </w:rPr>
            <w:id w:val="-195739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nil"/>
                </w:tcBorders>
                <w:vAlign w:val="center"/>
              </w:tcPr>
              <w:p w14:paraId="400BE66B" w14:textId="77777777" w:rsidR="00BE1317" w:rsidRDefault="00BE1317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6169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  <w:right w:val="nil"/>
                </w:tcBorders>
                <w:vAlign w:val="center"/>
              </w:tcPr>
              <w:p w14:paraId="23936D91" w14:textId="77777777" w:rsidR="00BE1317" w:rsidRDefault="00BE1317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DF0D38" w14:textId="77777777" w:rsidR="00BE1317" w:rsidRDefault="00BE1317">
            <w:pPr>
              <w:pStyle w:val="Tablecontents"/>
              <w:spacing w:before="120" w:after="120" w:line="264" w:lineRule="auto"/>
              <w:jc w:val="center"/>
              <w:rPr>
                <w:rFonts w:cstheme="minorHAnsi"/>
              </w:rPr>
            </w:pPr>
          </w:p>
        </w:tc>
      </w:tr>
      <w:tr w:rsidR="00A073B6" w:rsidRPr="00547868" w14:paraId="0F2676EE" w14:textId="77777777" w:rsidTr="00F47BE2">
        <w:trPr>
          <w:trHeight w:val="558"/>
        </w:trPr>
        <w:tc>
          <w:tcPr>
            <w:tcW w:w="6950" w:type="dxa"/>
            <w:gridSpan w:val="2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D13B214" w14:textId="77777777" w:rsidR="00A073B6" w:rsidRDefault="00A073B6" w:rsidP="00A073B6">
            <w:pPr>
              <w:pStyle w:val="Tablecontents"/>
              <w:spacing w:before="120" w:after="120"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Does not need any approvals from the regional authority</w:t>
            </w:r>
          </w:p>
        </w:tc>
        <w:sdt>
          <w:sdtPr>
            <w:rPr>
              <w:rFonts w:cstheme="minorHAnsi"/>
            </w:rPr>
            <w:id w:val="96478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nil"/>
                </w:tcBorders>
                <w:vAlign w:val="center"/>
              </w:tcPr>
              <w:p w14:paraId="27A38907" w14:textId="77777777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437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  <w:right w:val="nil"/>
                </w:tcBorders>
                <w:vAlign w:val="center"/>
              </w:tcPr>
              <w:p w14:paraId="47CC8A6A" w14:textId="77777777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E6D92E" w14:textId="77777777" w:rsidR="00A073B6" w:rsidRDefault="00A073B6" w:rsidP="00A073B6">
            <w:pPr>
              <w:pStyle w:val="Tablecontents"/>
              <w:spacing w:before="120" w:after="120" w:line="264" w:lineRule="auto"/>
              <w:jc w:val="center"/>
              <w:rPr>
                <w:rFonts w:cstheme="minorHAnsi"/>
              </w:rPr>
            </w:pPr>
          </w:p>
        </w:tc>
      </w:tr>
      <w:tr w:rsidR="00F47BE2" w:rsidRPr="008E4785" w14:paraId="46AC52A6" w14:textId="77777777" w:rsidTr="006F74D0">
        <w:trPr>
          <w:trHeight w:val="558"/>
        </w:trPr>
        <w:tc>
          <w:tcPr>
            <w:tcW w:w="6950" w:type="dxa"/>
            <w:gridSpan w:val="2"/>
            <w:tcBorders>
              <w:top w:val="single" w:sz="4" w:space="0" w:color="D9D9D9" w:themeColor="background1" w:themeShade="D9"/>
              <w:left w:val="single" w:sz="4" w:space="0" w:color="BDD6EE" w:themeColor="accent1" w:themeTint="66"/>
              <w:bottom w:val="single" w:sz="4" w:space="0" w:color="FFFFFF" w:themeColor="background1"/>
              <w:right w:val="nil"/>
            </w:tcBorders>
            <w:shd w:val="clear" w:color="auto" w:fill="BDD6EE" w:themeFill="accent1" w:themeFillTint="66"/>
            <w:vAlign w:val="center"/>
          </w:tcPr>
          <w:p w14:paraId="51AD4B4C" w14:textId="77777777" w:rsidR="00A073B6" w:rsidRPr="008E4785" w:rsidRDefault="00A073B6" w:rsidP="00A073B6">
            <w:pPr>
              <w:pStyle w:val="Tablecontents"/>
              <w:spacing w:before="120" w:after="120" w:line="264" w:lineRule="auto"/>
              <w:rPr>
                <w:rFonts w:asciiTheme="majorHAnsi" w:hAnsiTheme="majorHAnsi" w:cstheme="majorHAnsi"/>
              </w:rPr>
            </w:pPr>
            <w:r w:rsidRPr="008E4785">
              <w:rPr>
                <w:rFonts w:asciiTheme="majorHAnsi" w:hAnsiTheme="majorHAnsi" w:cstheme="majorHAnsi"/>
              </w:rPr>
              <w:t>Application criteria</w:t>
            </w:r>
          </w:p>
        </w:tc>
        <w:tc>
          <w:tcPr>
            <w:tcW w:w="9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BDD6EE" w:themeFill="accent1" w:themeFillTint="66"/>
            <w:vAlign w:val="center"/>
          </w:tcPr>
          <w:p w14:paraId="002E7D5A" w14:textId="77777777" w:rsidR="00A073B6" w:rsidRPr="008E4785" w:rsidRDefault="00A073B6" w:rsidP="00A073B6">
            <w:pPr>
              <w:pStyle w:val="Tablecontents"/>
              <w:spacing w:before="120" w:after="120" w:line="264" w:lineRule="auto"/>
              <w:jc w:val="center"/>
              <w:rPr>
                <w:rFonts w:asciiTheme="majorHAnsi" w:hAnsiTheme="majorHAnsi" w:cstheme="majorHAnsi"/>
              </w:rPr>
            </w:pPr>
            <w:r w:rsidRPr="008E4785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BDD6EE" w:themeFill="accent1" w:themeFillTint="66"/>
            <w:vAlign w:val="center"/>
          </w:tcPr>
          <w:p w14:paraId="128B97E6" w14:textId="77777777" w:rsidR="00A073B6" w:rsidRPr="008E4785" w:rsidRDefault="00A073B6" w:rsidP="00A073B6">
            <w:pPr>
              <w:pStyle w:val="Tablecontents"/>
              <w:spacing w:before="120" w:after="120" w:line="264" w:lineRule="auto"/>
              <w:jc w:val="center"/>
              <w:rPr>
                <w:rFonts w:asciiTheme="majorHAnsi" w:hAnsiTheme="majorHAnsi" w:cstheme="majorHAnsi"/>
              </w:rPr>
            </w:pPr>
            <w:r w:rsidRPr="008E4785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104F20DC" w14:textId="77777777" w:rsidR="00A073B6" w:rsidRPr="008E4785" w:rsidRDefault="00A073B6" w:rsidP="00A073B6">
            <w:pPr>
              <w:pStyle w:val="Tablecontents"/>
              <w:spacing w:before="120" w:after="120" w:line="264" w:lineRule="auto"/>
              <w:jc w:val="center"/>
              <w:rPr>
                <w:rFonts w:asciiTheme="majorHAnsi" w:hAnsiTheme="majorHAnsi" w:cstheme="majorHAnsi"/>
              </w:rPr>
            </w:pPr>
            <w:r w:rsidRPr="008E4785">
              <w:rPr>
                <w:rFonts w:asciiTheme="majorHAnsi" w:hAnsiTheme="majorHAnsi" w:cstheme="majorHAnsi"/>
              </w:rPr>
              <w:t>n/a</w:t>
            </w:r>
          </w:p>
        </w:tc>
      </w:tr>
      <w:tr w:rsidR="00F47BE2" w:rsidRPr="00547868" w14:paraId="350C678E" w14:textId="77777777" w:rsidTr="006F74D0">
        <w:trPr>
          <w:trHeight w:val="558"/>
        </w:trPr>
        <w:tc>
          <w:tcPr>
            <w:tcW w:w="6950" w:type="dxa"/>
            <w:gridSpan w:val="2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BEB7536" w14:textId="77777777" w:rsidR="00A073B6" w:rsidRPr="001D0E53" w:rsidRDefault="00A073B6" w:rsidP="00A073B6">
            <w:pPr>
              <w:pStyle w:val="Tablecontents"/>
              <w:spacing w:before="120" w:after="120" w:line="264" w:lineRule="auto"/>
              <w:rPr>
                <w:rFonts w:asciiTheme="majorHAnsi" w:hAnsiTheme="majorHAnsi" w:cstheme="majorHAnsi"/>
              </w:rPr>
            </w:pPr>
            <w:r w:rsidRPr="001D0E53">
              <w:rPr>
                <w:rFonts w:asciiTheme="majorHAnsi" w:hAnsiTheme="majorHAnsi" w:cstheme="majorHAnsi"/>
              </w:rPr>
              <w:t>Application is for a BC only</w:t>
            </w:r>
          </w:p>
        </w:tc>
        <w:sdt>
          <w:sdtPr>
            <w:rPr>
              <w:rFonts w:asciiTheme="majorHAnsi" w:hAnsiTheme="majorHAnsi" w:cstheme="majorHAnsi"/>
            </w:rPr>
            <w:id w:val="17513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nil"/>
                </w:tcBorders>
                <w:vAlign w:val="center"/>
              </w:tcPr>
              <w:p w14:paraId="72FC92E6" w14:textId="77777777" w:rsidR="00A073B6" w:rsidRPr="001D0E53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1D0E5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12507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  <w:right w:val="nil"/>
                </w:tcBorders>
                <w:vAlign w:val="center"/>
              </w:tcPr>
              <w:p w14:paraId="5E9C6C2D" w14:textId="77777777" w:rsidR="00A073B6" w:rsidRPr="001D0E53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1D0E5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EEE678" w14:textId="77777777" w:rsidR="00A073B6" w:rsidRPr="001D0E53" w:rsidRDefault="00A073B6" w:rsidP="00A073B6">
            <w:pPr>
              <w:pStyle w:val="Tablecontents"/>
              <w:spacing w:before="120" w:after="120" w:line="264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073B6" w:rsidRPr="00547868" w14:paraId="78F8F652" w14:textId="77777777" w:rsidTr="00F47BE2">
        <w:trPr>
          <w:trHeight w:val="558"/>
        </w:trPr>
        <w:tc>
          <w:tcPr>
            <w:tcW w:w="6950" w:type="dxa"/>
            <w:gridSpan w:val="2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DE95204" w14:textId="22D97425" w:rsidR="00A073B6" w:rsidRPr="00157588" w:rsidRDefault="00A073B6" w:rsidP="005A0AEC">
            <w:pPr>
              <w:pStyle w:val="Tablecontents"/>
              <w:spacing w:before="120" w:after="120" w:line="264" w:lineRule="auto"/>
              <w:rPr>
                <w:sz w:val="18"/>
                <w:szCs w:val="18"/>
              </w:rPr>
            </w:pPr>
            <w:r>
              <w:t>“</w:t>
            </w:r>
            <w:r w:rsidRPr="000027FC">
              <w:t>PPP</w:t>
            </w:r>
            <w:r>
              <w:t>”</w:t>
            </w:r>
            <w:r w:rsidRPr="000027FC">
              <w:t xml:space="preserve"> </w:t>
            </w:r>
            <w:r>
              <w:t xml:space="preserve">has been added </w:t>
            </w:r>
            <w:r w:rsidRPr="000027FC">
              <w:t>in the description of application to allow easy identification of the application to fast track</w:t>
            </w:r>
            <w:r w:rsidR="005A0AEC">
              <w:t xml:space="preserve"> </w:t>
            </w:r>
            <w:r w:rsidR="005A0AEC">
              <w:rPr>
                <w:sz w:val="18"/>
                <w:szCs w:val="18"/>
              </w:rPr>
              <w:t>(</w:t>
            </w:r>
            <w:r w:rsidRPr="00157588">
              <w:rPr>
                <w:sz w:val="18"/>
                <w:szCs w:val="18"/>
              </w:rPr>
              <w:t>eg PPP – New detached dwelling with 3 bedrooms and attached garage</w:t>
            </w:r>
            <w:r w:rsidR="005A0AEC">
              <w:rPr>
                <w:sz w:val="18"/>
                <w:szCs w:val="18"/>
              </w:rPr>
              <w:t>)</w:t>
            </w:r>
          </w:p>
        </w:tc>
        <w:sdt>
          <w:sdtPr>
            <w:rPr>
              <w:rFonts w:cstheme="minorHAnsi"/>
            </w:rPr>
            <w:id w:val="1691797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nil"/>
                </w:tcBorders>
              </w:tcPr>
              <w:p w14:paraId="6AFC1FEB" w14:textId="77777777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278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  <w:right w:val="nil"/>
                </w:tcBorders>
              </w:tcPr>
              <w:p w14:paraId="65616A9D" w14:textId="77777777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43E6C5" w14:textId="77777777" w:rsidR="00A073B6" w:rsidRDefault="00A073B6" w:rsidP="00A073B6">
            <w:pPr>
              <w:pStyle w:val="Tablecontents"/>
              <w:spacing w:before="120" w:after="120" w:line="264" w:lineRule="auto"/>
              <w:jc w:val="center"/>
              <w:rPr>
                <w:rFonts w:cstheme="minorHAnsi"/>
              </w:rPr>
            </w:pPr>
          </w:p>
        </w:tc>
      </w:tr>
      <w:tr w:rsidR="00A073B6" w:rsidRPr="00547868" w14:paraId="326B2655" w14:textId="77777777" w:rsidTr="00F47BE2">
        <w:trPr>
          <w:trHeight w:val="558"/>
        </w:trPr>
        <w:tc>
          <w:tcPr>
            <w:tcW w:w="6950" w:type="dxa"/>
            <w:gridSpan w:val="2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1FBFC65" w14:textId="77777777" w:rsidR="00A073B6" w:rsidRDefault="00A073B6" w:rsidP="00A073B6">
            <w:pPr>
              <w:pStyle w:val="Tablecontents"/>
              <w:spacing w:before="120" w:after="120" w:line="264" w:lineRule="auto"/>
            </w:pPr>
            <w:r>
              <w:t xml:space="preserve">Application is complete and project specific </w:t>
            </w:r>
          </w:p>
        </w:tc>
        <w:sdt>
          <w:sdtPr>
            <w:rPr>
              <w:rFonts w:cstheme="minorHAnsi"/>
            </w:rPr>
            <w:id w:val="-3812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nil"/>
                </w:tcBorders>
                <w:vAlign w:val="center"/>
              </w:tcPr>
              <w:p w14:paraId="1B0EA036" w14:textId="77777777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8198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  <w:right w:val="nil"/>
                </w:tcBorders>
                <w:vAlign w:val="center"/>
              </w:tcPr>
              <w:p w14:paraId="1B24F237" w14:textId="77777777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6CDD1A" w14:textId="77777777" w:rsidR="00A073B6" w:rsidRDefault="00A073B6" w:rsidP="00A073B6">
            <w:pPr>
              <w:pStyle w:val="Tablecontents"/>
              <w:spacing w:before="120" w:after="120" w:line="264" w:lineRule="auto"/>
              <w:jc w:val="center"/>
              <w:rPr>
                <w:rFonts w:cstheme="minorHAnsi"/>
              </w:rPr>
            </w:pPr>
          </w:p>
        </w:tc>
      </w:tr>
      <w:tr w:rsidR="00A073B6" w:rsidRPr="00547868" w14:paraId="37550A12" w14:textId="77777777" w:rsidTr="00F47BE2">
        <w:trPr>
          <w:trHeight w:val="558"/>
        </w:trPr>
        <w:tc>
          <w:tcPr>
            <w:tcW w:w="6950" w:type="dxa"/>
            <w:gridSpan w:val="2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3AA5655" w14:textId="120409D2" w:rsidR="00A073B6" w:rsidRDefault="00A073B6" w:rsidP="00A073B6">
            <w:pPr>
              <w:pStyle w:val="Tablecontents"/>
              <w:spacing w:before="120" w:after="120" w:line="264" w:lineRule="auto"/>
            </w:pPr>
            <w:r>
              <w:t xml:space="preserve">Fully completed LBP </w:t>
            </w:r>
            <w:r w:rsidR="00D645CA">
              <w:t>d</w:t>
            </w:r>
            <w:r>
              <w:t xml:space="preserve">esign </w:t>
            </w:r>
            <w:r w:rsidR="00D645CA">
              <w:t>m</w:t>
            </w:r>
            <w:r>
              <w:t>emorandum specific to the project provided</w:t>
            </w:r>
          </w:p>
        </w:tc>
        <w:sdt>
          <w:sdtPr>
            <w:rPr>
              <w:rFonts w:cstheme="minorHAnsi"/>
            </w:rPr>
            <w:id w:val="46578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nil"/>
                </w:tcBorders>
                <w:vAlign w:val="center"/>
              </w:tcPr>
              <w:p w14:paraId="48BED159" w14:textId="77777777" w:rsidR="00A073B6" w:rsidRDefault="00BB224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4805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  <w:right w:val="nil"/>
                </w:tcBorders>
                <w:vAlign w:val="center"/>
              </w:tcPr>
              <w:p w14:paraId="5B720E55" w14:textId="77777777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9CCC43" w14:textId="77777777" w:rsidR="00A073B6" w:rsidRDefault="00A073B6" w:rsidP="00A073B6">
            <w:pPr>
              <w:pStyle w:val="Tablecontents"/>
              <w:spacing w:before="120" w:after="120" w:line="264" w:lineRule="auto"/>
              <w:jc w:val="center"/>
              <w:rPr>
                <w:rFonts w:cstheme="minorHAnsi"/>
              </w:rPr>
            </w:pPr>
          </w:p>
        </w:tc>
      </w:tr>
      <w:tr w:rsidR="00BE2E46" w:rsidRPr="008E4785" w14:paraId="3561D2C7" w14:textId="77777777">
        <w:trPr>
          <w:trHeight w:val="558"/>
        </w:trPr>
        <w:tc>
          <w:tcPr>
            <w:tcW w:w="695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BDD6EE" w:themeFill="accent1" w:themeFillTint="66"/>
            <w:vAlign w:val="center"/>
          </w:tcPr>
          <w:p w14:paraId="198C8A60" w14:textId="77777777" w:rsidR="00BE2E46" w:rsidRPr="008E4785" w:rsidRDefault="00BE2E46">
            <w:pPr>
              <w:pStyle w:val="Tablecontents"/>
              <w:spacing w:before="120" w:after="120" w:line="264" w:lineRule="auto"/>
              <w:rPr>
                <w:rFonts w:asciiTheme="majorHAnsi" w:hAnsiTheme="majorHAnsi" w:cstheme="majorHAnsi"/>
              </w:rPr>
            </w:pPr>
            <w:r w:rsidRPr="008E4785">
              <w:rPr>
                <w:rFonts w:asciiTheme="majorHAnsi" w:hAnsiTheme="majorHAnsi" w:cstheme="majorHAnsi"/>
              </w:rPr>
              <w:lastRenderedPageBreak/>
              <w:t>Application criteria</w:t>
            </w:r>
          </w:p>
        </w:tc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D6EE" w:themeFill="accent1" w:themeFillTint="66"/>
            <w:vAlign w:val="center"/>
          </w:tcPr>
          <w:p w14:paraId="3FA54923" w14:textId="77777777" w:rsidR="00BE2E46" w:rsidRPr="008E4785" w:rsidRDefault="00BE2E46">
            <w:pPr>
              <w:pStyle w:val="Tablecontents"/>
              <w:spacing w:before="120" w:after="120" w:line="264" w:lineRule="auto"/>
              <w:jc w:val="center"/>
              <w:rPr>
                <w:rFonts w:asciiTheme="majorHAnsi" w:hAnsiTheme="majorHAnsi" w:cstheme="majorHAnsi"/>
              </w:rPr>
            </w:pPr>
            <w:r w:rsidRPr="008E4785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D6EE" w:themeFill="accent1" w:themeFillTint="66"/>
            <w:vAlign w:val="center"/>
          </w:tcPr>
          <w:p w14:paraId="42F38966" w14:textId="77777777" w:rsidR="00BE2E46" w:rsidRPr="008E4785" w:rsidRDefault="00BE2E46">
            <w:pPr>
              <w:pStyle w:val="Tablecontents"/>
              <w:spacing w:before="120" w:after="120" w:line="264" w:lineRule="auto"/>
              <w:jc w:val="center"/>
              <w:rPr>
                <w:rFonts w:asciiTheme="majorHAnsi" w:hAnsiTheme="majorHAnsi" w:cstheme="majorHAnsi"/>
              </w:rPr>
            </w:pPr>
            <w:r w:rsidRPr="008E4785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DD6EE" w:themeFill="accent1" w:themeFillTint="66"/>
            <w:vAlign w:val="center"/>
          </w:tcPr>
          <w:p w14:paraId="13EAE50D" w14:textId="77777777" w:rsidR="00BE2E46" w:rsidRPr="008E4785" w:rsidRDefault="00BE2E46">
            <w:pPr>
              <w:pStyle w:val="Tablecontents"/>
              <w:spacing w:before="120" w:after="120" w:line="264" w:lineRule="auto"/>
              <w:jc w:val="center"/>
              <w:rPr>
                <w:rFonts w:asciiTheme="majorHAnsi" w:hAnsiTheme="majorHAnsi" w:cstheme="majorHAnsi"/>
              </w:rPr>
            </w:pPr>
            <w:r w:rsidRPr="008E4785">
              <w:rPr>
                <w:rFonts w:asciiTheme="majorHAnsi" w:hAnsiTheme="majorHAnsi" w:cstheme="majorHAnsi"/>
              </w:rPr>
              <w:t>n/a</w:t>
            </w:r>
          </w:p>
        </w:tc>
      </w:tr>
      <w:tr w:rsidR="00A073B6" w:rsidRPr="00547868" w14:paraId="252D673E" w14:textId="77777777" w:rsidTr="00F47BE2">
        <w:trPr>
          <w:trHeight w:val="558"/>
        </w:trPr>
        <w:tc>
          <w:tcPr>
            <w:tcW w:w="6950" w:type="dxa"/>
            <w:gridSpan w:val="2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4702550" w14:textId="77777777" w:rsidR="00A073B6" w:rsidRDefault="00A073B6" w:rsidP="00A073B6">
            <w:pPr>
              <w:pStyle w:val="Tablecontents"/>
              <w:spacing w:before="120" w:after="120" w:line="264" w:lineRule="auto"/>
            </w:pPr>
            <w:r>
              <w:t>Documents submitted are complete and provided in the correct order and locations in our online consenting system</w:t>
            </w:r>
          </w:p>
        </w:tc>
        <w:sdt>
          <w:sdtPr>
            <w:rPr>
              <w:rFonts w:cstheme="minorHAnsi"/>
            </w:rPr>
            <w:id w:val="-121195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nil"/>
                </w:tcBorders>
              </w:tcPr>
              <w:p w14:paraId="6D54408E" w14:textId="77777777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4592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  <w:right w:val="nil"/>
                </w:tcBorders>
              </w:tcPr>
              <w:p w14:paraId="543D8743" w14:textId="77777777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7B02F5" w14:textId="77777777" w:rsidR="00A073B6" w:rsidRDefault="00A073B6" w:rsidP="00A073B6">
            <w:pPr>
              <w:pStyle w:val="Tablecontents"/>
              <w:spacing w:before="120" w:after="120" w:line="264" w:lineRule="auto"/>
              <w:jc w:val="center"/>
              <w:rPr>
                <w:rFonts w:cstheme="minorHAnsi"/>
              </w:rPr>
            </w:pPr>
          </w:p>
        </w:tc>
      </w:tr>
      <w:tr w:rsidR="00A073B6" w:rsidRPr="00547868" w14:paraId="7175EC83" w14:textId="77777777" w:rsidTr="00F47BE2">
        <w:trPr>
          <w:trHeight w:val="558"/>
        </w:trPr>
        <w:tc>
          <w:tcPr>
            <w:tcW w:w="6950" w:type="dxa"/>
            <w:gridSpan w:val="2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9DE8120" w14:textId="77777777" w:rsidR="00A073B6" w:rsidRDefault="00A073B6" w:rsidP="00A073B6">
            <w:pPr>
              <w:pStyle w:val="Tablecontents"/>
              <w:spacing w:before="120" w:after="120"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Any fire appliances fully comply with Environmental Protection Agency (EPA) National Emissions Standards</w:t>
            </w:r>
          </w:p>
        </w:tc>
        <w:sdt>
          <w:sdtPr>
            <w:rPr>
              <w:rFonts w:cstheme="minorHAnsi"/>
            </w:rPr>
            <w:id w:val="162619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nil"/>
                </w:tcBorders>
              </w:tcPr>
              <w:p w14:paraId="480C8D07" w14:textId="4A9D2409" w:rsidR="00A073B6" w:rsidRDefault="0029523F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6667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  <w:right w:val="nil"/>
                </w:tcBorders>
              </w:tcPr>
              <w:p w14:paraId="248B2EAB" w14:textId="77777777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90717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A8A29E5" w14:textId="77777777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A073B6" w:rsidRPr="00547868" w14:paraId="7B86CAC1" w14:textId="77777777" w:rsidTr="00F47BE2">
        <w:trPr>
          <w:trHeight w:val="558"/>
        </w:trPr>
        <w:tc>
          <w:tcPr>
            <w:tcW w:w="6950" w:type="dxa"/>
            <w:gridSpan w:val="2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3FF51E1" w14:textId="77777777" w:rsidR="00A073B6" w:rsidRDefault="00A073B6" w:rsidP="00A073B6">
            <w:pPr>
              <w:pStyle w:val="Tablecontents"/>
              <w:spacing w:before="120" w:after="120"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If no to any of the above – attach email confirming that the exception has been confirmed by us before submitting your application</w:t>
            </w:r>
          </w:p>
        </w:tc>
        <w:sdt>
          <w:sdtPr>
            <w:rPr>
              <w:rFonts w:cstheme="minorHAnsi"/>
            </w:rPr>
            <w:id w:val="-196572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nil"/>
                </w:tcBorders>
              </w:tcPr>
              <w:p w14:paraId="04F4FAFC" w14:textId="77777777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352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  <w:right w:val="nil"/>
                </w:tcBorders>
              </w:tcPr>
              <w:p w14:paraId="454D4BA5" w14:textId="77777777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6510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15BD853" w14:textId="77777777" w:rsidR="00A073B6" w:rsidRDefault="00A073B6" w:rsidP="00A073B6">
                <w:pPr>
                  <w:pStyle w:val="Tablecontents"/>
                  <w:spacing w:before="120" w:after="120" w:line="264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7D1D4FD0" w14:textId="77777777" w:rsidR="0021211F" w:rsidRDefault="0021211F"/>
    <w:p w14:paraId="688BC895" w14:textId="77777777" w:rsidR="001B6D53" w:rsidRPr="0026128D" w:rsidRDefault="001B6D53" w:rsidP="001B6D53">
      <w:pPr>
        <w:pStyle w:val="Sub-heading"/>
        <w:numPr>
          <w:ilvl w:val="0"/>
          <w:numId w:val="0"/>
        </w:numPr>
        <w:spacing w:before="360"/>
        <w:rPr>
          <w:sz w:val="28"/>
          <w:szCs w:val="28"/>
        </w:rPr>
      </w:pPr>
      <w:r>
        <w:rPr>
          <w:sz w:val="28"/>
          <w:szCs w:val="28"/>
        </w:rPr>
        <w:t>Confirmation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979"/>
        <w:gridCol w:w="2268"/>
        <w:gridCol w:w="2693"/>
      </w:tblGrid>
      <w:tr w:rsidR="00257D74" w:rsidRPr="00C04FF9" w14:paraId="35F19900" w14:textId="77777777" w:rsidTr="00F47BE2">
        <w:trPr>
          <w:trHeight w:val="606"/>
        </w:trPr>
        <w:tc>
          <w:tcPr>
            <w:tcW w:w="9639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FFFFFF" w:themeColor="background1"/>
              <w:right w:val="single" w:sz="4" w:space="0" w:color="2E74B5" w:themeColor="accent1" w:themeShade="BF"/>
            </w:tcBorders>
            <w:shd w:val="clear" w:color="auto" w:fill="2E74B5" w:themeFill="accent1" w:themeFillShade="BF"/>
            <w:vAlign w:val="center"/>
          </w:tcPr>
          <w:p w14:paraId="559AFD3B" w14:textId="77777777" w:rsidR="00257D74" w:rsidRPr="00C04FF9" w:rsidRDefault="00257D74">
            <w:pPr>
              <w:spacing w:before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2" w:name="_Hlk100054391"/>
            <w:r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Licensed building practitioner signoff </w:t>
            </w:r>
          </w:p>
        </w:tc>
      </w:tr>
      <w:bookmarkEnd w:id="2"/>
      <w:tr w:rsidR="000027FC" w:rsidRPr="00547868" w14:paraId="0E1CBE67" w14:textId="77777777" w:rsidTr="00F47BE2">
        <w:trPr>
          <w:trHeight w:val="558"/>
        </w:trPr>
        <w:tc>
          <w:tcPr>
            <w:tcW w:w="9639" w:type="dxa"/>
            <w:gridSpan w:val="4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087634E" w14:textId="77777777" w:rsidR="00811B00" w:rsidRDefault="000027FC" w:rsidP="000027FC">
            <w:pPr>
              <w:pStyle w:val="Tablecontents"/>
              <w:spacing w:before="120" w:after="120"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I confirm that this application is</w:t>
            </w:r>
            <w:r w:rsidR="00F41AD6">
              <w:rPr>
                <w:rFonts w:cstheme="minorHAnsi"/>
              </w:rPr>
              <w:t>:</w:t>
            </w:r>
          </w:p>
          <w:p w14:paraId="34F953B2" w14:textId="77777777" w:rsidR="00811B00" w:rsidRDefault="000027FC" w:rsidP="00811B00">
            <w:pPr>
              <w:pStyle w:val="Tablecontents"/>
              <w:numPr>
                <w:ilvl w:val="0"/>
                <w:numId w:val="7"/>
              </w:numPr>
              <w:spacing w:before="120" w:after="120"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within the scope of the professional partnership programme</w:t>
            </w:r>
            <w:r w:rsidR="00811B00">
              <w:rPr>
                <w:rFonts w:cstheme="minorHAnsi"/>
              </w:rPr>
              <w:t>,</w:t>
            </w:r>
          </w:p>
          <w:p w14:paraId="5C0C9B85" w14:textId="77777777" w:rsidR="00811B00" w:rsidRDefault="00811B00" w:rsidP="00811B00">
            <w:pPr>
              <w:pStyle w:val="Tablecontents"/>
              <w:numPr>
                <w:ilvl w:val="0"/>
                <w:numId w:val="7"/>
              </w:numPr>
              <w:spacing w:before="120" w:after="120"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submitted with all relevant information included, and</w:t>
            </w:r>
          </w:p>
          <w:p w14:paraId="6AB71E92" w14:textId="77777777" w:rsidR="00811B00" w:rsidRPr="00811B00" w:rsidRDefault="000027FC" w:rsidP="000027FC">
            <w:pPr>
              <w:pStyle w:val="Tablecontents"/>
              <w:numPr>
                <w:ilvl w:val="0"/>
                <w:numId w:val="7"/>
              </w:numPr>
              <w:spacing w:before="120" w:after="120"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meets all the required criteria.</w:t>
            </w:r>
          </w:p>
        </w:tc>
      </w:tr>
      <w:tr w:rsidR="00F47BE2" w:rsidRPr="00547868" w14:paraId="49998455" w14:textId="77777777" w:rsidTr="006F74D0">
        <w:trPr>
          <w:trHeight w:val="577"/>
        </w:trPr>
        <w:tc>
          <w:tcPr>
            <w:tcW w:w="1699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FC13674" w14:textId="77777777" w:rsidR="007F2F2F" w:rsidRPr="00C13E14" w:rsidRDefault="007F2F2F">
            <w:pPr>
              <w:spacing w:before="12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Full</w:t>
            </w:r>
            <w:r w:rsidRPr="00C13E14">
              <w:rPr>
                <w:rFonts w:cstheme="minorHAnsi"/>
                <w:color w:val="000000" w:themeColor="text1"/>
                <w:sz w:val="22"/>
                <w:szCs w:val="22"/>
              </w:rPr>
              <w:t xml:space="preserve"> name</w:t>
            </w:r>
          </w:p>
        </w:tc>
        <w:sdt>
          <w:sdtPr>
            <w:rPr>
              <w:rFonts w:cstheme="minorHAnsi"/>
              <w:sz w:val="22"/>
              <w:szCs w:val="22"/>
            </w:rPr>
            <w:id w:val="536931991"/>
            <w:placeholder>
              <w:docPart w:val="D7CAA60C35B94E7981664E1CAD3D40C9"/>
            </w:placeholder>
            <w:showingPlcHdr/>
          </w:sdtPr>
          <w:sdtContent>
            <w:tc>
              <w:tcPr>
                <w:tcW w:w="297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3252F375" w14:textId="77777777" w:rsidR="007F2F2F" w:rsidRPr="00547868" w:rsidRDefault="007F2F2F">
                <w:pPr>
                  <w:spacing w:before="120"/>
                  <w:rPr>
                    <w:rFonts w:cs="Arial"/>
                    <w:sz w:val="22"/>
                    <w:szCs w:val="22"/>
                  </w:rPr>
                </w:pPr>
                <w:r w:rsidRPr="00157588">
                  <w:rPr>
                    <w:rStyle w:val="PlaceholderText"/>
                    <w:rFonts w:cstheme="minorHAnsi"/>
                    <w:color w:val="FF0000"/>
                    <w:sz w:val="22"/>
                    <w:szCs w:val="22"/>
                  </w:rPr>
                  <w:t>Click here to add name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35297F6" w14:textId="77777777" w:rsidR="007F2F2F" w:rsidRPr="00C13E14" w:rsidRDefault="007F2F2F">
            <w:pPr>
              <w:spacing w:before="12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Business name</w:t>
            </w:r>
          </w:p>
        </w:tc>
        <w:sdt>
          <w:sdtPr>
            <w:rPr>
              <w:rFonts w:cstheme="minorHAnsi"/>
              <w:sz w:val="22"/>
              <w:szCs w:val="22"/>
            </w:rPr>
            <w:id w:val="431098686"/>
            <w:placeholder>
              <w:docPart w:val="FBDDBD583109406798FF81522D649A4C"/>
            </w:placeholder>
            <w:showingPlcHdr/>
          </w:sdtPr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29C84A6" w14:textId="77777777" w:rsidR="007F2F2F" w:rsidRPr="00547868" w:rsidRDefault="007F2F2F">
                <w:pPr>
                  <w:spacing w:before="120"/>
                  <w:rPr>
                    <w:rFonts w:cs="Arial"/>
                    <w:sz w:val="22"/>
                    <w:szCs w:val="22"/>
                  </w:rPr>
                </w:pPr>
                <w:r w:rsidRPr="00157588">
                  <w:rPr>
                    <w:rStyle w:val="PlaceholderText"/>
                    <w:rFonts w:cstheme="minorHAnsi"/>
                    <w:color w:val="FF0000"/>
                    <w:sz w:val="22"/>
                    <w:szCs w:val="22"/>
                  </w:rPr>
                  <w:t>Click here to add name</w:t>
                </w:r>
              </w:p>
            </w:tc>
          </w:sdtContent>
        </w:sdt>
      </w:tr>
      <w:tr w:rsidR="00B82787" w:rsidRPr="00547868" w14:paraId="4449B1B7" w14:textId="77777777" w:rsidTr="006F74D0">
        <w:trPr>
          <w:trHeight w:val="558"/>
        </w:trPr>
        <w:tc>
          <w:tcPr>
            <w:tcW w:w="1699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1769B48" w14:textId="77777777" w:rsidR="007F2F2F" w:rsidRPr="00C13E14" w:rsidRDefault="007F2F2F">
            <w:pPr>
              <w:spacing w:before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13E14">
              <w:rPr>
                <w:rFonts w:cstheme="minorHAnsi"/>
                <w:color w:val="000000" w:themeColor="text1"/>
                <w:sz w:val="22"/>
                <w:szCs w:val="22"/>
              </w:rPr>
              <w:t>Phone</w:t>
            </w:r>
          </w:p>
        </w:tc>
        <w:sdt>
          <w:sdtPr>
            <w:rPr>
              <w:rFonts w:cstheme="minorHAnsi"/>
              <w:sz w:val="22"/>
              <w:szCs w:val="22"/>
            </w:rPr>
            <w:id w:val="-1774399278"/>
            <w:placeholder>
              <w:docPart w:val="DFE0C37C914B445DBA278F24FF1DF8D3"/>
            </w:placeholder>
            <w:showingPlcHdr/>
          </w:sdtPr>
          <w:sdtEndPr>
            <w:rPr>
              <w:b/>
            </w:rPr>
          </w:sdtEndPr>
          <w:sdtContent>
            <w:tc>
              <w:tcPr>
                <w:tcW w:w="297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5E2FE0F0" w14:textId="77777777" w:rsidR="007F2F2F" w:rsidRPr="00547868" w:rsidRDefault="007F2F2F">
                <w:pPr>
                  <w:spacing w:before="120"/>
                  <w:rPr>
                    <w:rFonts w:cs="Arial"/>
                    <w:sz w:val="22"/>
                    <w:szCs w:val="22"/>
                  </w:rPr>
                </w:pPr>
                <w:r w:rsidRPr="00157588">
                  <w:rPr>
                    <w:rStyle w:val="PlaceholderText"/>
                    <w:rFonts w:cstheme="minorHAnsi"/>
                    <w:color w:val="FF0000"/>
                    <w:sz w:val="22"/>
                    <w:szCs w:val="22"/>
                  </w:rPr>
                  <w:t>Click here to enter text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DD53179" w14:textId="77777777" w:rsidR="007F2F2F" w:rsidRPr="00C13E14" w:rsidRDefault="007F2F2F">
            <w:pPr>
              <w:spacing w:before="12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Licence/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br/>
              <w:t>registration number</w:t>
            </w:r>
          </w:p>
        </w:tc>
        <w:sdt>
          <w:sdtPr>
            <w:rPr>
              <w:rFonts w:cstheme="minorHAnsi"/>
              <w:sz w:val="22"/>
              <w:szCs w:val="22"/>
            </w:rPr>
            <w:id w:val="-293143370"/>
            <w:placeholder>
              <w:docPart w:val="E60236E7ED4A49FDB10D6DBD0D6A1D9B"/>
            </w:placeholder>
            <w:showingPlcHdr/>
          </w:sdtPr>
          <w:sdtEndPr>
            <w:rPr>
              <w:b/>
            </w:rPr>
          </w:sdtEndPr>
          <w:sdtContent>
            <w:tc>
              <w:tcPr>
                <w:tcW w:w="2693" w:type="dxa"/>
                <w:vMerge w:val="restar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26D7EA71" w14:textId="77777777" w:rsidR="007F2F2F" w:rsidRPr="00547868" w:rsidRDefault="007F2F2F">
                <w:pPr>
                  <w:spacing w:before="120"/>
                  <w:rPr>
                    <w:rFonts w:cs="Arial"/>
                    <w:sz w:val="22"/>
                    <w:szCs w:val="22"/>
                  </w:rPr>
                </w:pPr>
                <w:r w:rsidRPr="00157588">
                  <w:rPr>
                    <w:rStyle w:val="PlaceholderText"/>
                    <w:rFonts w:cstheme="minorHAnsi"/>
                    <w:color w:val="FF0000"/>
                    <w:sz w:val="22"/>
                    <w:szCs w:val="22"/>
                  </w:rPr>
                  <w:t>Click here to enter text</w:t>
                </w:r>
              </w:p>
            </w:tc>
          </w:sdtContent>
        </w:sdt>
      </w:tr>
      <w:tr w:rsidR="00B82787" w:rsidRPr="00547868" w14:paraId="0B6C6986" w14:textId="77777777" w:rsidTr="006F74D0">
        <w:trPr>
          <w:trHeight w:val="558"/>
        </w:trPr>
        <w:tc>
          <w:tcPr>
            <w:tcW w:w="1699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A3389F4" w14:textId="77777777" w:rsidR="007F2F2F" w:rsidRPr="00C13E14" w:rsidRDefault="007F2F2F">
            <w:pPr>
              <w:spacing w:before="12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Email</w:t>
            </w:r>
          </w:p>
        </w:tc>
        <w:sdt>
          <w:sdtPr>
            <w:rPr>
              <w:rFonts w:cstheme="minorHAnsi"/>
              <w:sz w:val="22"/>
              <w:szCs w:val="22"/>
            </w:rPr>
            <w:id w:val="1897697806"/>
            <w:placeholder>
              <w:docPart w:val="F9D69F68DD924F6FB6D43D1F4274E91A"/>
            </w:placeholder>
            <w:showingPlcHdr/>
          </w:sdtPr>
          <w:sdtEndPr>
            <w:rPr>
              <w:b/>
            </w:rPr>
          </w:sdtEndPr>
          <w:sdtContent>
            <w:tc>
              <w:tcPr>
                <w:tcW w:w="297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64032A1" w14:textId="77777777" w:rsidR="007F2F2F" w:rsidRDefault="007F2F2F">
                <w:pPr>
                  <w:spacing w:before="120"/>
                  <w:rPr>
                    <w:rFonts w:cstheme="minorHAnsi"/>
                    <w:sz w:val="22"/>
                    <w:szCs w:val="22"/>
                  </w:rPr>
                </w:pPr>
                <w:r w:rsidRPr="00157588">
                  <w:rPr>
                    <w:rStyle w:val="PlaceholderText"/>
                    <w:rFonts w:cstheme="minorHAnsi"/>
                    <w:color w:val="FF0000"/>
                    <w:sz w:val="22"/>
                    <w:szCs w:val="22"/>
                  </w:rPr>
                  <w:t>Click here to enter text</w:t>
                </w:r>
              </w:p>
            </w:tc>
          </w:sdtContent>
        </w:sdt>
        <w:tc>
          <w:tcPr>
            <w:tcW w:w="2268" w:type="dxa"/>
            <w:vMerge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7E30DEC" w14:textId="77777777" w:rsidR="007F2F2F" w:rsidRDefault="007F2F2F">
            <w:pPr>
              <w:spacing w:before="12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9A02DC" w14:textId="77777777" w:rsidR="007F2F2F" w:rsidRDefault="007F2F2F">
            <w:pPr>
              <w:spacing w:before="120"/>
              <w:rPr>
                <w:rFonts w:cstheme="minorHAnsi"/>
                <w:sz w:val="22"/>
                <w:szCs w:val="22"/>
              </w:rPr>
            </w:pPr>
          </w:p>
        </w:tc>
      </w:tr>
    </w:tbl>
    <w:p w14:paraId="5918E49D" w14:textId="77777777" w:rsidR="004718A7" w:rsidRDefault="004718A7" w:rsidP="00F6208A">
      <w:pPr>
        <w:rPr>
          <w:lang w:val="en-US"/>
        </w:rPr>
      </w:pPr>
    </w:p>
    <w:p w14:paraId="2B0737F3" w14:textId="77777777" w:rsidR="009622DF" w:rsidRPr="00EA3D70" w:rsidRDefault="009622DF" w:rsidP="009622DF">
      <w:r w:rsidRPr="00455444">
        <w:rPr>
          <w:b/>
          <w:sz w:val="22"/>
          <w:szCs w:val="22"/>
        </w:rPr>
        <w:t>Next step</w:t>
      </w:r>
      <w:r w:rsidRPr="00455444">
        <w:rPr>
          <w:sz w:val="22"/>
          <w:szCs w:val="22"/>
        </w:rPr>
        <w:t xml:space="preserve"> – save this form </w:t>
      </w:r>
      <w:r>
        <w:rPr>
          <w:sz w:val="22"/>
          <w:szCs w:val="22"/>
        </w:rPr>
        <w:t xml:space="preserve">and </w:t>
      </w:r>
      <w:r w:rsidRPr="001B6D53">
        <w:rPr>
          <w:b/>
          <w:bCs/>
          <w:sz w:val="22"/>
          <w:szCs w:val="22"/>
        </w:rPr>
        <w:t>submit with your building consent application</w:t>
      </w:r>
      <w:r w:rsidR="001B6D53">
        <w:rPr>
          <w:sz w:val="22"/>
          <w:szCs w:val="22"/>
        </w:rPr>
        <w:t>.</w:t>
      </w:r>
    </w:p>
    <w:p w14:paraId="4EFA21BE" w14:textId="77777777" w:rsidR="009622DF" w:rsidRDefault="009622DF" w:rsidP="00F6208A">
      <w:pPr>
        <w:rPr>
          <w:lang w:val="en-US"/>
        </w:rPr>
      </w:pPr>
    </w:p>
    <w:p w14:paraId="6CED6643" w14:textId="77777777" w:rsidR="00455444" w:rsidRPr="00455444" w:rsidRDefault="00455444" w:rsidP="00EF7AF5">
      <w:pPr>
        <w:rPr>
          <w:sz w:val="18"/>
          <w:szCs w:val="18"/>
        </w:rPr>
      </w:pPr>
    </w:p>
    <w:sectPr w:rsidR="00455444" w:rsidRPr="00455444" w:rsidSect="000C37C7">
      <w:headerReference w:type="default" r:id="rId17"/>
      <w:type w:val="continuous"/>
      <w:pgSz w:w="11906" w:h="16838"/>
      <w:pgMar w:top="1418" w:right="1134" w:bottom="1134" w:left="1134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F3C6" w14:textId="77777777" w:rsidR="00AC6565" w:rsidRDefault="00AC6565">
      <w:r>
        <w:separator/>
      </w:r>
    </w:p>
  </w:endnote>
  <w:endnote w:type="continuationSeparator" w:id="0">
    <w:p w14:paraId="3FEE5994" w14:textId="77777777" w:rsidR="00AC6565" w:rsidRDefault="00AC6565">
      <w:r>
        <w:continuationSeparator/>
      </w:r>
    </w:p>
  </w:endnote>
  <w:endnote w:type="continuationNotice" w:id="1">
    <w:p w14:paraId="3CAEE1BD" w14:textId="77777777" w:rsidR="00AC6565" w:rsidRDefault="00AC65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75918318"/>
      <w:docPartObj>
        <w:docPartGallery w:val="Page Numbers (Top of Page)"/>
        <w:docPartUnique/>
      </w:docPartObj>
    </w:sdtPr>
    <w:sdtContent>
      <w:p w14:paraId="23A825C3" w14:textId="77777777" w:rsidR="00E75716" w:rsidRPr="000C37C7" w:rsidRDefault="00E75716" w:rsidP="000C37C7">
        <w:pPr>
          <w:pStyle w:val="Footer"/>
          <w:tabs>
            <w:tab w:val="center" w:pos="4513"/>
            <w:tab w:val="right" w:pos="9026"/>
          </w:tabs>
          <w:spacing w:after="0"/>
          <w:ind w:left="709"/>
          <w:jc w:val="right"/>
          <w:rPr>
            <w:sz w:val="18"/>
            <w:szCs w:val="18"/>
          </w:rPr>
        </w:pPr>
        <w:r w:rsidRPr="004A73C4">
          <w:rPr>
            <w:sz w:val="18"/>
            <w:szCs w:val="18"/>
          </w:rPr>
          <w:t xml:space="preserve">Page </w:t>
        </w:r>
        <w:r w:rsidRPr="004A73C4">
          <w:rPr>
            <w:b/>
            <w:bCs/>
            <w:sz w:val="18"/>
            <w:szCs w:val="18"/>
          </w:rPr>
          <w:fldChar w:fldCharType="begin"/>
        </w:r>
        <w:r w:rsidRPr="004A73C4">
          <w:rPr>
            <w:b/>
            <w:bCs/>
            <w:sz w:val="18"/>
            <w:szCs w:val="18"/>
          </w:rPr>
          <w:instrText xml:space="preserve"> PAGE </w:instrText>
        </w:r>
        <w:r w:rsidRPr="004A73C4">
          <w:rPr>
            <w:b/>
            <w:bCs/>
            <w:sz w:val="18"/>
            <w:szCs w:val="18"/>
          </w:rPr>
          <w:fldChar w:fldCharType="separate"/>
        </w:r>
        <w:r w:rsidR="00AB2AD7">
          <w:rPr>
            <w:b/>
            <w:bCs/>
            <w:noProof/>
            <w:sz w:val="18"/>
            <w:szCs w:val="18"/>
          </w:rPr>
          <w:t>1</w:t>
        </w:r>
        <w:r w:rsidRPr="004A73C4">
          <w:rPr>
            <w:b/>
            <w:bCs/>
            <w:sz w:val="18"/>
            <w:szCs w:val="18"/>
          </w:rPr>
          <w:fldChar w:fldCharType="end"/>
        </w:r>
        <w:r w:rsidRPr="004A73C4">
          <w:rPr>
            <w:sz w:val="18"/>
            <w:szCs w:val="18"/>
          </w:rPr>
          <w:t xml:space="preserve"> of </w:t>
        </w:r>
        <w:r w:rsidRPr="004A73C4">
          <w:rPr>
            <w:b/>
            <w:bCs/>
            <w:sz w:val="18"/>
            <w:szCs w:val="18"/>
          </w:rPr>
          <w:fldChar w:fldCharType="begin"/>
        </w:r>
        <w:r w:rsidRPr="004A73C4">
          <w:rPr>
            <w:b/>
            <w:bCs/>
            <w:sz w:val="18"/>
            <w:szCs w:val="18"/>
          </w:rPr>
          <w:instrText xml:space="preserve"> NUMPAGES  </w:instrText>
        </w:r>
        <w:r w:rsidRPr="004A73C4">
          <w:rPr>
            <w:b/>
            <w:bCs/>
            <w:sz w:val="18"/>
            <w:szCs w:val="18"/>
          </w:rPr>
          <w:fldChar w:fldCharType="separate"/>
        </w:r>
        <w:r w:rsidR="00AB2AD7">
          <w:rPr>
            <w:b/>
            <w:bCs/>
            <w:noProof/>
            <w:sz w:val="18"/>
            <w:szCs w:val="18"/>
          </w:rPr>
          <w:t>4</w:t>
        </w:r>
        <w:r w:rsidRPr="004A73C4">
          <w:rPr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466D" w14:textId="77777777" w:rsidR="00AC6565" w:rsidRDefault="00AC6565">
      <w:r>
        <w:separator/>
      </w:r>
    </w:p>
  </w:footnote>
  <w:footnote w:type="continuationSeparator" w:id="0">
    <w:p w14:paraId="3C90B3DB" w14:textId="77777777" w:rsidR="00AC6565" w:rsidRDefault="00AC6565">
      <w:r>
        <w:continuationSeparator/>
      </w:r>
    </w:p>
  </w:footnote>
  <w:footnote w:type="continuationNotice" w:id="1">
    <w:p w14:paraId="326852C0" w14:textId="77777777" w:rsidR="00AC6565" w:rsidRDefault="00AC65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1C8F" w14:textId="62E33F0D" w:rsidR="00F06201" w:rsidRPr="00F06201" w:rsidRDefault="0013222F" w:rsidP="00F06201">
    <w:pPr>
      <w:pStyle w:val="Header"/>
      <w:tabs>
        <w:tab w:val="clear" w:pos="8306"/>
        <w:tab w:val="right" w:pos="9072"/>
      </w:tabs>
      <w:spacing w:after="0" w:line="240" w:lineRule="auto"/>
      <w:ind w:left="885" w:hanging="34"/>
      <w:jc w:val="right"/>
      <w:rPr>
        <w:rStyle w:val="PlaceholderText"/>
        <w:color w:val="000000" w:themeColor="text1"/>
        <w:sz w:val="18"/>
        <w:szCs w:val="18"/>
      </w:rPr>
    </w:pPr>
    <w:r w:rsidRPr="00F06201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22B8F90" wp14:editId="2A0D72BF">
          <wp:simplePos x="0" y="0"/>
          <wp:positionH relativeFrom="margin">
            <wp:align>left</wp:align>
          </wp:positionH>
          <wp:positionV relativeFrom="paragraph">
            <wp:posOffset>8973</wp:posOffset>
          </wp:positionV>
          <wp:extent cx="1449070" cy="513080"/>
          <wp:effectExtent l="0" t="0" r="0" b="1270"/>
          <wp:wrapSquare wrapText="bothSides"/>
          <wp:docPr id="1" name="Picture 1" descr="SDC_white_CMYK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DC_white_CMYK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PlaceholderText"/>
          <w:color w:val="000000" w:themeColor="text1"/>
          <w:sz w:val="18"/>
          <w:szCs w:val="18"/>
        </w:rPr>
        <w:alias w:val="Reference"/>
        <w:tag w:val="Reference"/>
        <w:id w:val="-1015376122"/>
        <w:dataBinding w:prefixMappings="xmlns:ns0='http://schemas.microsoft.com/office/2006/coverPageProps' " w:xpath="/ns0:CoverPageProperties[1]/ns0:Abstract[1]" w:storeItemID="{55AF091B-3C7A-41E3-B477-F2FDAA23CFDA}"/>
        <w:text/>
      </w:sdtPr>
      <w:sdtContent>
        <w:r w:rsidR="008F1C15">
          <w:rPr>
            <w:rStyle w:val="PlaceholderText"/>
            <w:color w:val="000000" w:themeColor="text1"/>
            <w:sz w:val="18"/>
            <w:szCs w:val="18"/>
          </w:rPr>
          <w:t>PPP</w:t>
        </w:r>
        <w:r w:rsidR="008F1C15" w:rsidRPr="00F06201">
          <w:rPr>
            <w:rStyle w:val="PlaceholderText"/>
            <w:color w:val="000000" w:themeColor="text1"/>
            <w:sz w:val="18"/>
            <w:szCs w:val="18"/>
          </w:rPr>
          <w:t xml:space="preserve"> consent checklist </w:t>
        </w:r>
        <w:r w:rsidR="008F1C15">
          <w:rPr>
            <w:rStyle w:val="PlaceholderText"/>
            <w:color w:val="000000" w:themeColor="text1"/>
            <w:sz w:val="18"/>
            <w:szCs w:val="18"/>
          </w:rPr>
          <w:t>– residential v</w:t>
        </w:r>
        <w:r w:rsidR="00E74C8F">
          <w:rPr>
            <w:rStyle w:val="PlaceholderText"/>
            <w:color w:val="000000" w:themeColor="text1"/>
            <w:sz w:val="18"/>
            <w:szCs w:val="18"/>
          </w:rPr>
          <w:t>3</w:t>
        </w:r>
        <w:r w:rsidR="008F1C15" w:rsidRPr="00F06201">
          <w:rPr>
            <w:rStyle w:val="PlaceholderText"/>
            <w:color w:val="000000" w:themeColor="text1"/>
            <w:sz w:val="18"/>
            <w:szCs w:val="18"/>
          </w:rPr>
          <w:t>.0</w:t>
        </w:r>
      </w:sdtContent>
    </w:sdt>
  </w:p>
  <w:p w14:paraId="24BB9C46" w14:textId="3DEB2CC2" w:rsidR="00314DF1" w:rsidRPr="00F06201" w:rsidRDefault="00F06201" w:rsidP="00F06201">
    <w:pPr>
      <w:pStyle w:val="Header"/>
      <w:tabs>
        <w:tab w:val="clear" w:pos="8306"/>
        <w:tab w:val="right" w:pos="9072"/>
      </w:tabs>
      <w:spacing w:after="0" w:line="240" w:lineRule="auto"/>
      <w:ind w:left="885" w:hanging="34"/>
      <w:jc w:val="right"/>
      <w:rPr>
        <w:sz w:val="18"/>
        <w:szCs w:val="18"/>
      </w:rPr>
    </w:pPr>
    <w:r w:rsidRPr="00F06201">
      <w:rPr>
        <w:sz w:val="18"/>
        <w:szCs w:val="18"/>
      </w:rPr>
      <w:t xml:space="preserve">Released </w:t>
    </w:r>
    <w:r w:rsidR="001A6AC6">
      <w:rPr>
        <w:sz w:val="18"/>
        <w:szCs w:val="18"/>
      </w:rPr>
      <w:t>06/01</w:t>
    </w:r>
    <w:r w:rsidRPr="00F06201">
      <w:rPr>
        <w:sz w:val="18"/>
        <w:szCs w:val="18"/>
      </w:rPr>
      <w:t>/202</w:t>
    </w:r>
    <w:r w:rsidR="001A6AC6">
      <w:rPr>
        <w:sz w:val="18"/>
        <w:szCs w:val="1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1855" w14:textId="3E3951BB" w:rsidR="00314DF1" w:rsidRPr="00455444" w:rsidRDefault="00000000" w:rsidP="00E55651">
    <w:pPr>
      <w:pStyle w:val="Header"/>
      <w:tabs>
        <w:tab w:val="clear" w:pos="8306"/>
        <w:tab w:val="right" w:pos="9072"/>
      </w:tabs>
      <w:spacing w:after="0" w:line="240" w:lineRule="auto"/>
      <w:ind w:left="885" w:hanging="34"/>
      <w:jc w:val="right"/>
      <w:rPr>
        <w:sz w:val="18"/>
        <w:szCs w:val="18"/>
      </w:rPr>
    </w:pPr>
    <w:sdt>
      <w:sdtPr>
        <w:rPr>
          <w:rStyle w:val="PlaceholderText"/>
          <w:sz w:val="18"/>
          <w:szCs w:val="18"/>
        </w:rPr>
        <w:alias w:val="Reference"/>
        <w:tag w:val="Reference"/>
        <w:id w:val="-1329206940"/>
        <w:dataBinding w:prefixMappings="xmlns:ns0='http://schemas.microsoft.com/office/2006/coverPageProps' " w:xpath="/ns0:CoverPageProperties[1]/ns0:Abstract[1]" w:storeItemID="{55AF091B-3C7A-41E3-B477-F2FDAA23CFDA}"/>
        <w:text/>
      </w:sdtPr>
      <w:sdtContent>
        <w:r w:rsidR="00E74C8F">
          <w:rPr>
            <w:rStyle w:val="PlaceholderText"/>
            <w:sz w:val="18"/>
            <w:szCs w:val="18"/>
          </w:rPr>
          <w:t>PPP consent checklist – residential v3.0</w:t>
        </w:r>
      </w:sdtContent>
    </w:sdt>
  </w:p>
  <w:p w14:paraId="5927668B" w14:textId="77777777" w:rsidR="00E55651" w:rsidRPr="00455444" w:rsidRDefault="00E55651" w:rsidP="00E55651">
    <w:pPr>
      <w:pStyle w:val="Header"/>
      <w:tabs>
        <w:tab w:val="clear" w:pos="8306"/>
        <w:tab w:val="right" w:pos="9072"/>
      </w:tabs>
      <w:spacing w:after="0" w:line="240" w:lineRule="auto"/>
      <w:ind w:left="885" w:hanging="34"/>
      <w:jc w:val="right"/>
      <w:rPr>
        <w:sz w:val="18"/>
        <w:szCs w:val="18"/>
      </w:rPr>
    </w:pPr>
    <w:r w:rsidRPr="00455444">
      <w:rPr>
        <w:sz w:val="18"/>
        <w:szCs w:val="18"/>
      </w:rPr>
      <w:t>SELWYN DISTRICT COUNCIL</w:t>
    </w:r>
    <w:r w:rsidRPr="00455444">
      <w:rPr>
        <w:noProof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18F5"/>
    <w:multiLevelType w:val="hybridMultilevel"/>
    <w:tmpl w:val="62524C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432B6"/>
    <w:multiLevelType w:val="hybridMultilevel"/>
    <w:tmpl w:val="3A7C2CFA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3F44957"/>
    <w:multiLevelType w:val="hybridMultilevel"/>
    <w:tmpl w:val="ABE4ED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33235"/>
    <w:multiLevelType w:val="hybridMultilevel"/>
    <w:tmpl w:val="8ACE75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8721E"/>
    <w:multiLevelType w:val="hybridMultilevel"/>
    <w:tmpl w:val="7D58FB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640DB"/>
    <w:multiLevelType w:val="multilevel"/>
    <w:tmpl w:val="DB329C4E"/>
    <w:name w:val="QMS3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ub-heading"/>
      <w:lvlText w:val="%2.1"/>
      <w:lvlJc w:val="left"/>
      <w:pPr>
        <w:tabs>
          <w:tab w:val="num" w:pos="794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567" w:hanging="227"/>
      </w:pPr>
      <w:rPr>
        <w:rFonts w:hint="default"/>
      </w:rPr>
    </w:lvl>
    <w:lvl w:ilvl="3">
      <w:start w:val="1"/>
      <w:numFmt w:val="none"/>
      <w:lvlText w:val="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6FF54A1C"/>
    <w:multiLevelType w:val="multilevel"/>
    <w:tmpl w:val="24B249BC"/>
    <w:lvl w:ilvl="0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266110">
    <w:abstractNumId w:val="2"/>
  </w:num>
  <w:num w:numId="2" w16cid:durableId="1589926319">
    <w:abstractNumId w:val="3"/>
  </w:num>
  <w:num w:numId="3" w16cid:durableId="1054933798">
    <w:abstractNumId w:val="1"/>
  </w:num>
  <w:num w:numId="4" w16cid:durableId="1870338705">
    <w:abstractNumId w:val="5"/>
  </w:num>
  <w:num w:numId="5" w16cid:durableId="673991630">
    <w:abstractNumId w:val="5"/>
  </w:num>
  <w:num w:numId="6" w16cid:durableId="1823886785">
    <w:abstractNumId w:val="6"/>
  </w:num>
  <w:num w:numId="7" w16cid:durableId="1167551705">
    <w:abstractNumId w:val="0"/>
  </w:num>
  <w:num w:numId="8" w16cid:durableId="1413743104">
    <w:abstractNumId w:val="5"/>
  </w:num>
  <w:num w:numId="9" w16cid:durableId="291596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g2d3911P7/ARtE3jL36PAuN0W1rfLdTnLXTP4tMIkMLDcNhyYIkKBxVmnq+V1d5Say1fg7OctM3boRU9AKugg==" w:salt="hF8A3CFjgUufPqGkOT0Tz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7A"/>
    <w:rsid w:val="000027FC"/>
    <w:rsid w:val="000063BB"/>
    <w:rsid w:val="00007329"/>
    <w:rsid w:val="00015F30"/>
    <w:rsid w:val="00016482"/>
    <w:rsid w:val="00017EAA"/>
    <w:rsid w:val="00022D09"/>
    <w:rsid w:val="000411CA"/>
    <w:rsid w:val="00044A59"/>
    <w:rsid w:val="00046667"/>
    <w:rsid w:val="00053B2B"/>
    <w:rsid w:val="00055BA3"/>
    <w:rsid w:val="00057629"/>
    <w:rsid w:val="00060031"/>
    <w:rsid w:val="00060A13"/>
    <w:rsid w:val="000678DC"/>
    <w:rsid w:val="000721AD"/>
    <w:rsid w:val="00076045"/>
    <w:rsid w:val="0008109E"/>
    <w:rsid w:val="000979DC"/>
    <w:rsid w:val="000B0B55"/>
    <w:rsid w:val="000B7380"/>
    <w:rsid w:val="000C37C7"/>
    <w:rsid w:val="000C550E"/>
    <w:rsid w:val="000C6DE9"/>
    <w:rsid w:val="000C732E"/>
    <w:rsid w:val="000D42C1"/>
    <w:rsid w:val="000D76D5"/>
    <w:rsid w:val="000E4CC4"/>
    <w:rsid w:val="001042AA"/>
    <w:rsid w:val="0012096F"/>
    <w:rsid w:val="001209A2"/>
    <w:rsid w:val="0013188A"/>
    <w:rsid w:val="0013222F"/>
    <w:rsid w:val="001475D0"/>
    <w:rsid w:val="0015733C"/>
    <w:rsid w:val="00157588"/>
    <w:rsid w:val="00161202"/>
    <w:rsid w:val="00175D93"/>
    <w:rsid w:val="0018685B"/>
    <w:rsid w:val="001915E7"/>
    <w:rsid w:val="001A4C5B"/>
    <w:rsid w:val="001A6AC6"/>
    <w:rsid w:val="001A6F07"/>
    <w:rsid w:val="001B09C4"/>
    <w:rsid w:val="001B6D53"/>
    <w:rsid w:val="001B73E5"/>
    <w:rsid w:val="001B7A37"/>
    <w:rsid w:val="001C18D1"/>
    <w:rsid w:val="001C5702"/>
    <w:rsid w:val="001D0E53"/>
    <w:rsid w:val="001D1370"/>
    <w:rsid w:val="001E7CD9"/>
    <w:rsid w:val="001F2F51"/>
    <w:rsid w:val="0021087A"/>
    <w:rsid w:val="00211522"/>
    <w:rsid w:val="0021211F"/>
    <w:rsid w:val="00215BAE"/>
    <w:rsid w:val="002177E6"/>
    <w:rsid w:val="00217BB1"/>
    <w:rsid w:val="00236E86"/>
    <w:rsid w:val="00241745"/>
    <w:rsid w:val="00253F5A"/>
    <w:rsid w:val="002575C1"/>
    <w:rsid w:val="00257D74"/>
    <w:rsid w:val="0026128D"/>
    <w:rsid w:val="0027215F"/>
    <w:rsid w:val="0027585A"/>
    <w:rsid w:val="00276EF2"/>
    <w:rsid w:val="0027719B"/>
    <w:rsid w:val="00285D01"/>
    <w:rsid w:val="00291390"/>
    <w:rsid w:val="00291C44"/>
    <w:rsid w:val="0029523F"/>
    <w:rsid w:val="00295C8E"/>
    <w:rsid w:val="002A235B"/>
    <w:rsid w:val="002A6698"/>
    <w:rsid w:val="002C33A2"/>
    <w:rsid w:val="002C521C"/>
    <w:rsid w:val="002C6414"/>
    <w:rsid w:val="002D1415"/>
    <w:rsid w:val="002D3A83"/>
    <w:rsid w:val="002D7EF1"/>
    <w:rsid w:val="002D7FE7"/>
    <w:rsid w:val="00312FCA"/>
    <w:rsid w:val="00314DF1"/>
    <w:rsid w:val="003156EA"/>
    <w:rsid w:val="003231F2"/>
    <w:rsid w:val="00332462"/>
    <w:rsid w:val="00344ED5"/>
    <w:rsid w:val="00345082"/>
    <w:rsid w:val="00353103"/>
    <w:rsid w:val="003566ED"/>
    <w:rsid w:val="003616BF"/>
    <w:rsid w:val="00361C17"/>
    <w:rsid w:val="00370A06"/>
    <w:rsid w:val="00374C31"/>
    <w:rsid w:val="003820ED"/>
    <w:rsid w:val="003850F9"/>
    <w:rsid w:val="003949A7"/>
    <w:rsid w:val="003967CE"/>
    <w:rsid w:val="003A47E4"/>
    <w:rsid w:val="003A744F"/>
    <w:rsid w:val="003C1EF3"/>
    <w:rsid w:val="003C42E0"/>
    <w:rsid w:val="003C75F1"/>
    <w:rsid w:val="003D44ED"/>
    <w:rsid w:val="003D4B89"/>
    <w:rsid w:val="003D5E3C"/>
    <w:rsid w:val="003E1FDB"/>
    <w:rsid w:val="003E6A34"/>
    <w:rsid w:val="003F38C4"/>
    <w:rsid w:val="003F54F8"/>
    <w:rsid w:val="0040264C"/>
    <w:rsid w:val="00403207"/>
    <w:rsid w:val="0040500C"/>
    <w:rsid w:val="00406809"/>
    <w:rsid w:val="00407A7E"/>
    <w:rsid w:val="00411541"/>
    <w:rsid w:val="004133BD"/>
    <w:rsid w:val="00413824"/>
    <w:rsid w:val="00414053"/>
    <w:rsid w:val="00414B4A"/>
    <w:rsid w:val="004276BF"/>
    <w:rsid w:val="004305CC"/>
    <w:rsid w:val="004414C7"/>
    <w:rsid w:val="0044584A"/>
    <w:rsid w:val="00455444"/>
    <w:rsid w:val="00457E4F"/>
    <w:rsid w:val="004633D1"/>
    <w:rsid w:val="00464127"/>
    <w:rsid w:val="0046713C"/>
    <w:rsid w:val="004718A7"/>
    <w:rsid w:val="004732E5"/>
    <w:rsid w:val="004749CC"/>
    <w:rsid w:val="004765B4"/>
    <w:rsid w:val="00486785"/>
    <w:rsid w:val="0048678D"/>
    <w:rsid w:val="00486F89"/>
    <w:rsid w:val="004924CC"/>
    <w:rsid w:val="004966FE"/>
    <w:rsid w:val="004A0BB3"/>
    <w:rsid w:val="004A1909"/>
    <w:rsid w:val="004A3DF9"/>
    <w:rsid w:val="004D2645"/>
    <w:rsid w:val="004D3F5C"/>
    <w:rsid w:val="004E0B60"/>
    <w:rsid w:val="004E2162"/>
    <w:rsid w:val="004E340F"/>
    <w:rsid w:val="004E63F6"/>
    <w:rsid w:val="004E7DA7"/>
    <w:rsid w:val="004F155C"/>
    <w:rsid w:val="004F6DD7"/>
    <w:rsid w:val="004F7209"/>
    <w:rsid w:val="00500C71"/>
    <w:rsid w:val="00510FDC"/>
    <w:rsid w:val="00513CBC"/>
    <w:rsid w:val="0052051F"/>
    <w:rsid w:val="005223F3"/>
    <w:rsid w:val="00525ABD"/>
    <w:rsid w:val="005300EB"/>
    <w:rsid w:val="0054601A"/>
    <w:rsid w:val="00547868"/>
    <w:rsid w:val="0054795C"/>
    <w:rsid w:val="00554E16"/>
    <w:rsid w:val="0057790D"/>
    <w:rsid w:val="00577B7F"/>
    <w:rsid w:val="00577EFA"/>
    <w:rsid w:val="005853BC"/>
    <w:rsid w:val="005871B9"/>
    <w:rsid w:val="005938E1"/>
    <w:rsid w:val="005961DD"/>
    <w:rsid w:val="005A0AEC"/>
    <w:rsid w:val="005A637E"/>
    <w:rsid w:val="005A7AA3"/>
    <w:rsid w:val="005D67C9"/>
    <w:rsid w:val="005D7A78"/>
    <w:rsid w:val="005E75ED"/>
    <w:rsid w:val="005E7C1D"/>
    <w:rsid w:val="005F1C95"/>
    <w:rsid w:val="005F3108"/>
    <w:rsid w:val="00601534"/>
    <w:rsid w:val="00601B17"/>
    <w:rsid w:val="00612D81"/>
    <w:rsid w:val="00613AB2"/>
    <w:rsid w:val="00621B5B"/>
    <w:rsid w:val="0062296E"/>
    <w:rsid w:val="0062618F"/>
    <w:rsid w:val="0063260F"/>
    <w:rsid w:val="00634B8B"/>
    <w:rsid w:val="0064095D"/>
    <w:rsid w:val="006507A5"/>
    <w:rsid w:val="00664E9E"/>
    <w:rsid w:val="00672072"/>
    <w:rsid w:val="006744E7"/>
    <w:rsid w:val="0067501B"/>
    <w:rsid w:val="00677176"/>
    <w:rsid w:val="00685BA9"/>
    <w:rsid w:val="00686713"/>
    <w:rsid w:val="00690087"/>
    <w:rsid w:val="006921DB"/>
    <w:rsid w:val="006A3285"/>
    <w:rsid w:val="006A5B3D"/>
    <w:rsid w:val="006A7013"/>
    <w:rsid w:val="006B0568"/>
    <w:rsid w:val="006D7C40"/>
    <w:rsid w:val="006E488A"/>
    <w:rsid w:val="006E4970"/>
    <w:rsid w:val="006F2E76"/>
    <w:rsid w:val="006F74D0"/>
    <w:rsid w:val="0070184B"/>
    <w:rsid w:val="00702660"/>
    <w:rsid w:val="00705D2C"/>
    <w:rsid w:val="00714028"/>
    <w:rsid w:val="007270E2"/>
    <w:rsid w:val="0072776F"/>
    <w:rsid w:val="00727CF0"/>
    <w:rsid w:val="007306A0"/>
    <w:rsid w:val="00743EB2"/>
    <w:rsid w:val="00755313"/>
    <w:rsid w:val="00764BC3"/>
    <w:rsid w:val="007668A8"/>
    <w:rsid w:val="00767642"/>
    <w:rsid w:val="00777341"/>
    <w:rsid w:val="007812B1"/>
    <w:rsid w:val="0078478E"/>
    <w:rsid w:val="007A2122"/>
    <w:rsid w:val="007A4459"/>
    <w:rsid w:val="007B029C"/>
    <w:rsid w:val="007B03FF"/>
    <w:rsid w:val="007B580B"/>
    <w:rsid w:val="007C0436"/>
    <w:rsid w:val="007C0EB1"/>
    <w:rsid w:val="007C57DF"/>
    <w:rsid w:val="007C6E49"/>
    <w:rsid w:val="007C74EA"/>
    <w:rsid w:val="007C7AF6"/>
    <w:rsid w:val="007F2F2F"/>
    <w:rsid w:val="007F3EEC"/>
    <w:rsid w:val="008117E9"/>
    <w:rsid w:val="00811B00"/>
    <w:rsid w:val="00813452"/>
    <w:rsid w:val="008167DC"/>
    <w:rsid w:val="008234AF"/>
    <w:rsid w:val="00825250"/>
    <w:rsid w:val="00836DBB"/>
    <w:rsid w:val="00844397"/>
    <w:rsid w:val="00864F7D"/>
    <w:rsid w:val="00870A9A"/>
    <w:rsid w:val="00883844"/>
    <w:rsid w:val="008866DC"/>
    <w:rsid w:val="0089570B"/>
    <w:rsid w:val="00895C11"/>
    <w:rsid w:val="008961B4"/>
    <w:rsid w:val="008A02CD"/>
    <w:rsid w:val="008B34F9"/>
    <w:rsid w:val="008C6F3F"/>
    <w:rsid w:val="008D57E5"/>
    <w:rsid w:val="008E4085"/>
    <w:rsid w:val="008E4785"/>
    <w:rsid w:val="008E7927"/>
    <w:rsid w:val="008F1C15"/>
    <w:rsid w:val="009031EA"/>
    <w:rsid w:val="00914858"/>
    <w:rsid w:val="00915D3A"/>
    <w:rsid w:val="0092015C"/>
    <w:rsid w:val="00926FDA"/>
    <w:rsid w:val="00930963"/>
    <w:rsid w:val="00930D90"/>
    <w:rsid w:val="00940DEC"/>
    <w:rsid w:val="00943FAD"/>
    <w:rsid w:val="00950F6A"/>
    <w:rsid w:val="00954537"/>
    <w:rsid w:val="009622DF"/>
    <w:rsid w:val="009644AF"/>
    <w:rsid w:val="00984ECF"/>
    <w:rsid w:val="009869D9"/>
    <w:rsid w:val="00991CCF"/>
    <w:rsid w:val="00992159"/>
    <w:rsid w:val="0099550B"/>
    <w:rsid w:val="00995ED9"/>
    <w:rsid w:val="009B474B"/>
    <w:rsid w:val="009B4DD8"/>
    <w:rsid w:val="009C3620"/>
    <w:rsid w:val="009C5748"/>
    <w:rsid w:val="009C5B10"/>
    <w:rsid w:val="009F0B0D"/>
    <w:rsid w:val="00A00AD2"/>
    <w:rsid w:val="00A039E0"/>
    <w:rsid w:val="00A073B6"/>
    <w:rsid w:val="00A10F02"/>
    <w:rsid w:val="00A10F91"/>
    <w:rsid w:val="00A14D37"/>
    <w:rsid w:val="00A15D85"/>
    <w:rsid w:val="00A30459"/>
    <w:rsid w:val="00A32B20"/>
    <w:rsid w:val="00A52BCE"/>
    <w:rsid w:val="00A62D23"/>
    <w:rsid w:val="00A64175"/>
    <w:rsid w:val="00A64B9F"/>
    <w:rsid w:val="00A64FA6"/>
    <w:rsid w:val="00A6625A"/>
    <w:rsid w:val="00A7136C"/>
    <w:rsid w:val="00A73449"/>
    <w:rsid w:val="00AA56D0"/>
    <w:rsid w:val="00AA79FB"/>
    <w:rsid w:val="00AB2AD7"/>
    <w:rsid w:val="00AB55AA"/>
    <w:rsid w:val="00AB5B16"/>
    <w:rsid w:val="00AB706F"/>
    <w:rsid w:val="00AB7396"/>
    <w:rsid w:val="00AC5BA1"/>
    <w:rsid w:val="00AC6565"/>
    <w:rsid w:val="00AD0ACC"/>
    <w:rsid w:val="00AD6604"/>
    <w:rsid w:val="00AE557F"/>
    <w:rsid w:val="00AF3A23"/>
    <w:rsid w:val="00B05DCF"/>
    <w:rsid w:val="00B31343"/>
    <w:rsid w:val="00B33ACB"/>
    <w:rsid w:val="00B35B68"/>
    <w:rsid w:val="00B3660A"/>
    <w:rsid w:val="00B42D30"/>
    <w:rsid w:val="00B472A2"/>
    <w:rsid w:val="00B50025"/>
    <w:rsid w:val="00B559D1"/>
    <w:rsid w:val="00B566DA"/>
    <w:rsid w:val="00B64AD3"/>
    <w:rsid w:val="00B67317"/>
    <w:rsid w:val="00B72654"/>
    <w:rsid w:val="00B7628F"/>
    <w:rsid w:val="00B82787"/>
    <w:rsid w:val="00B85089"/>
    <w:rsid w:val="00B94278"/>
    <w:rsid w:val="00BA0678"/>
    <w:rsid w:val="00BB2246"/>
    <w:rsid w:val="00BB35D6"/>
    <w:rsid w:val="00BB4253"/>
    <w:rsid w:val="00BB549F"/>
    <w:rsid w:val="00BC3864"/>
    <w:rsid w:val="00BD7CFF"/>
    <w:rsid w:val="00BE0BF1"/>
    <w:rsid w:val="00BE1317"/>
    <w:rsid w:val="00BE2E46"/>
    <w:rsid w:val="00BE7D68"/>
    <w:rsid w:val="00BE7FCD"/>
    <w:rsid w:val="00BF0884"/>
    <w:rsid w:val="00BF46A2"/>
    <w:rsid w:val="00BF48EE"/>
    <w:rsid w:val="00BF5B34"/>
    <w:rsid w:val="00C04FF9"/>
    <w:rsid w:val="00C13E14"/>
    <w:rsid w:val="00C2714D"/>
    <w:rsid w:val="00C44A35"/>
    <w:rsid w:val="00C52A0D"/>
    <w:rsid w:val="00C56320"/>
    <w:rsid w:val="00C60E1A"/>
    <w:rsid w:val="00C647FD"/>
    <w:rsid w:val="00C860AF"/>
    <w:rsid w:val="00C91C9B"/>
    <w:rsid w:val="00C92AC5"/>
    <w:rsid w:val="00C92F40"/>
    <w:rsid w:val="00C97E8F"/>
    <w:rsid w:val="00CA229B"/>
    <w:rsid w:val="00CB135E"/>
    <w:rsid w:val="00CC0560"/>
    <w:rsid w:val="00CD71DB"/>
    <w:rsid w:val="00CD7604"/>
    <w:rsid w:val="00CE6218"/>
    <w:rsid w:val="00CE7592"/>
    <w:rsid w:val="00CE7B31"/>
    <w:rsid w:val="00CF57E1"/>
    <w:rsid w:val="00D00376"/>
    <w:rsid w:val="00D03FAE"/>
    <w:rsid w:val="00D1295F"/>
    <w:rsid w:val="00D3006E"/>
    <w:rsid w:val="00D310A2"/>
    <w:rsid w:val="00D36322"/>
    <w:rsid w:val="00D378B5"/>
    <w:rsid w:val="00D40723"/>
    <w:rsid w:val="00D434B4"/>
    <w:rsid w:val="00D53D80"/>
    <w:rsid w:val="00D62CD4"/>
    <w:rsid w:val="00D645CA"/>
    <w:rsid w:val="00D712FA"/>
    <w:rsid w:val="00D7635C"/>
    <w:rsid w:val="00D83375"/>
    <w:rsid w:val="00D90819"/>
    <w:rsid w:val="00D92C9E"/>
    <w:rsid w:val="00DA1A0B"/>
    <w:rsid w:val="00DA48EA"/>
    <w:rsid w:val="00DA513A"/>
    <w:rsid w:val="00DA65F3"/>
    <w:rsid w:val="00DC0161"/>
    <w:rsid w:val="00DC61FA"/>
    <w:rsid w:val="00DD72CB"/>
    <w:rsid w:val="00DE6885"/>
    <w:rsid w:val="00E124F6"/>
    <w:rsid w:val="00E1324C"/>
    <w:rsid w:val="00E17E57"/>
    <w:rsid w:val="00E2286B"/>
    <w:rsid w:val="00E23FB7"/>
    <w:rsid w:val="00E34B36"/>
    <w:rsid w:val="00E36728"/>
    <w:rsid w:val="00E420D0"/>
    <w:rsid w:val="00E47A6C"/>
    <w:rsid w:val="00E55651"/>
    <w:rsid w:val="00E57505"/>
    <w:rsid w:val="00E6333B"/>
    <w:rsid w:val="00E72A39"/>
    <w:rsid w:val="00E74C8F"/>
    <w:rsid w:val="00E75716"/>
    <w:rsid w:val="00E76455"/>
    <w:rsid w:val="00E8183E"/>
    <w:rsid w:val="00E8200E"/>
    <w:rsid w:val="00EA3D70"/>
    <w:rsid w:val="00EB5FB2"/>
    <w:rsid w:val="00EC4A47"/>
    <w:rsid w:val="00EC640F"/>
    <w:rsid w:val="00EE3622"/>
    <w:rsid w:val="00EF11BB"/>
    <w:rsid w:val="00EF1921"/>
    <w:rsid w:val="00EF7072"/>
    <w:rsid w:val="00EF7AF5"/>
    <w:rsid w:val="00F05F2E"/>
    <w:rsid w:val="00F06201"/>
    <w:rsid w:val="00F20CB1"/>
    <w:rsid w:val="00F41AD6"/>
    <w:rsid w:val="00F47BE2"/>
    <w:rsid w:val="00F5222B"/>
    <w:rsid w:val="00F52B1B"/>
    <w:rsid w:val="00F52E5A"/>
    <w:rsid w:val="00F567EC"/>
    <w:rsid w:val="00F6208A"/>
    <w:rsid w:val="00F82610"/>
    <w:rsid w:val="00F86F35"/>
    <w:rsid w:val="00F93A77"/>
    <w:rsid w:val="00FA0472"/>
    <w:rsid w:val="00FA47FE"/>
    <w:rsid w:val="00FB4BA9"/>
    <w:rsid w:val="00FC70BC"/>
    <w:rsid w:val="00FD6985"/>
    <w:rsid w:val="00FD6A96"/>
    <w:rsid w:val="00FE03A9"/>
    <w:rsid w:val="00FE4230"/>
    <w:rsid w:val="00FE5CFE"/>
    <w:rsid w:val="00FF060F"/>
    <w:rsid w:val="00FF1F68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4D825"/>
  <w15:chartTrackingRefBased/>
  <w15:docId w15:val="{43F773AB-968A-4A76-8A37-FCBF3DC2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NZ" w:eastAsia="en-NZ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7FC"/>
  </w:style>
  <w:style w:type="paragraph" w:styleId="Heading1">
    <w:name w:val="heading 1"/>
    <w:basedOn w:val="Normal"/>
    <w:next w:val="Normal"/>
    <w:link w:val="Heading1Char"/>
    <w:uiPriority w:val="9"/>
    <w:qFormat/>
    <w:rsid w:val="00E55651"/>
    <w:pPr>
      <w:keepNext/>
      <w:keepLines/>
      <w:pBdr>
        <w:bottom w:val="single" w:sz="4" w:space="1" w:color="1F4E79" w:themeColor="accent1" w:themeShade="80"/>
      </w:pBdr>
      <w:spacing w:before="120"/>
      <w:outlineLvl w:val="0"/>
    </w:pPr>
    <w:rPr>
      <w:rFonts w:asciiTheme="majorHAnsi" w:eastAsiaTheme="majorEastAsia" w:hAnsiTheme="majorHAnsi" w:cstheme="majorBidi"/>
      <w:color w:val="1F4E79" w:themeColor="accent1" w:themeShade="8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32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32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32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32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32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32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32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32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D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75D93"/>
  </w:style>
  <w:style w:type="paragraph" w:styleId="Footer">
    <w:name w:val="footer"/>
    <w:basedOn w:val="Normal"/>
    <w:link w:val="FooterChar"/>
    <w:uiPriority w:val="99"/>
    <w:rsid w:val="00370A0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00C71"/>
    <w:rPr>
      <w:rFonts w:ascii="Arial" w:hAnsi="Arial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3D44ED"/>
    <w:rPr>
      <w:rFonts w:ascii="Arial" w:hAnsi="Arial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15B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5BAE"/>
    <w:rPr>
      <w:rFonts w:ascii="Segoe UI" w:hAnsi="Segoe UI" w:cs="Segoe UI"/>
      <w:sz w:val="18"/>
      <w:szCs w:val="18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30D9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55651"/>
    <w:rPr>
      <w:rFonts w:asciiTheme="majorHAnsi" w:eastAsiaTheme="majorEastAsia" w:hAnsiTheme="majorHAnsi" w:cstheme="majorBidi"/>
      <w:color w:val="1F4E79" w:themeColor="accent1" w:themeShade="8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32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32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32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32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32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32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32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32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732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073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07329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32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0732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007329"/>
    <w:rPr>
      <w:b/>
      <w:bCs/>
    </w:rPr>
  </w:style>
  <w:style w:type="character" w:styleId="Emphasis">
    <w:name w:val="Emphasis"/>
    <w:basedOn w:val="DefaultParagraphFont"/>
    <w:uiPriority w:val="20"/>
    <w:qFormat/>
    <w:rsid w:val="00007329"/>
    <w:rPr>
      <w:i/>
      <w:iCs/>
    </w:rPr>
  </w:style>
  <w:style w:type="paragraph" w:styleId="NoSpacing">
    <w:name w:val="No Spacing"/>
    <w:uiPriority w:val="1"/>
    <w:qFormat/>
    <w:rsid w:val="0000732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732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073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32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32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0732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0732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0732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0732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0732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7329"/>
    <w:pPr>
      <w:outlineLvl w:val="9"/>
    </w:pPr>
  </w:style>
  <w:style w:type="character" w:styleId="CommentReference">
    <w:name w:val="annotation reference"/>
    <w:basedOn w:val="DefaultParagraphFont"/>
    <w:rsid w:val="00A15D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5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5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15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5D85"/>
    <w:rPr>
      <w:b/>
      <w:bCs/>
      <w:sz w:val="20"/>
      <w:szCs w:val="20"/>
    </w:rPr>
  </w:style>
  <w:style w:type="table" w:styleId="GridTable4-Accent1">
    <w:name w:val="Grid Table 4 Accent 1"/>
    <w:basedOn w:val="TableNormal"/>
    <w:uiPriority w:val="49"/>
    <w:rsid w:val="000678DC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">
    <w:name w:val="Table"/>
    <w:basedOn w:val="Normal"/>
    <w:link w:val="TableChar"/>
    <w:qFormat/>
    <w:rsid w:val="000678DC"/>
    <w:pPr>
      <w:spacing w:before="60" w:after="60" w:line="240" w:lineRule="auto"/>
    </w:pPr>
    <w:rPr>
      <w:sz w:val="22"/>
      <w:lang w:eastAsia="en-US"/>
    </w:rPr>
  </w:style>
  <w:style w:type="character" w:customStyle="1" w:styleId="TableChar">
    <w:name w:val="Table Char"/>
    <w:basedOn w:val="DefaultParagraphFont"/>
    <w:link w:val="Table"/>
    <w:rsid w:val="000678DC"/>
    <w:rPr>
      <w:sz w:val="22"/>
      <w:lang w:eastAsia="en-US"/>
    </w:rPr>
  </w:style>
  <w:style w:type="paragraph" w:styleId="ListParagraph">
    <w:name w:val="List Paragraph"/>
    <w:aliases w:val="Bulleted List,Rec para,List Paragraph1,List Paragraph11,List Paragraph numbered,Dot pt,F5 List Paragraph,No Spacing1,List Paragraph Char Char Char,Indicator Text,Numbered Para 1,Colorful List - Accent 11,MAIN CONTENT,L,List Paragraph12"/>
    <w:basedOn w:val="Normal"/>
    <w:link w:val="ListParagraphChar"/>
    <w:uiPriority w:val="34"/>
    <w:qFormat/>
    <w:rsid w:val="00C52A0D"/>
    <w:pPr>
      <w:ind w:left="720"/>
      <w:contextualSpacing/>
    </w:pPr>
    <w:rPr>
      <w:sz w:val="22"/>
      <w:lang w:eastAsia="en-US"/>
    </w:rPr>
  </w:style>
  <w:style w:type="character" w:customStyle="1" w:styleId="ListParagraphChar">
    <w:name w:val="List Paragraph Char"/>
    <w:aliases w:val="Bulleted List Char,Rec para Char,List Paragraph1 Char,List Paragraph11 Char,List Paragraph numbered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C52A0D"/>
    <w:rPr>
      <w:sz w:val="22"/>
      <w:lang w:eastAsia="en-US"/>
    </w:rPr>
  </w:style>
  <w:style w:type="paragraph" w:customStyle="1" w:styleId="Sub-heading">
    <w:name w:val="Sub-heading"/>
    <w:basedOn w:val="Heading2"/>
    <w:link w:val="Sub-headingChar"/>
    <w:qFormat/>
    <w:rsid w:val="00E55651"/>
    <w:pPr>
      <w:numPr>
        <w:ilvl w:val="1"/>
        <w:numId w:val="4"/>
      </w:numPr>
      <w:spacing w:before="120" w:after="120" w:line="264" w:lineRule="auto"/>
    </w:pPr>
    <w:rPr>
      <w:rFonts w:eastAsia="Times New Roman"/>
      <w:sz w:val="32"/>
      <w:szCs w:val="32"/>
      <w:lang w:eastAsia="en-US"/>
    </w:rPr>
  </w:style>
  <w:style w:type="character" w:customStyle="1" w:styleId="Sub-headingChar">
    <w:name w:val="Sub-heading Char"/>
    <w:basedOn w:val="DefaultParagraphFont"/>
    <w:link w:val="Sub-heading"/>
    <w:rsid w:val="00E55651"/>
    <w:rPr>
      <w:rFonts w:asciiTheme="majorHAnsi" w:eastAsia="Times New Roman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61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stTable3-Accent1">
    <w:name w:val="List Table 3 Accent 1"/>
    <w:basedOn w:val="TableNormal"/>
    <w:uiPriority w:val="48"/>
    <w:rsid w:val="003D4B8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44A59"/>
    <w:rPr>
      <w:rFonts w:ascii="Calibri" w:hAnsi="Calibri"/>
      <w:color w:val="5B9BD5" w:themeColor="accent1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A3D70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link w:val="TablecontentsChar"/>
    <w:qFormat/>
    <w:rsid w:val="00D36322"/>
    <w:pPr>
      <w:spacing w:before="60" w:after="60" w:line="240" w:lineRule="auto"/>
    </w:pPr>
    <w:rPr>
      <w:rFonts w:ascii="Calibri" w:hAnsi="Calibri"/>
      <w:color w:val="000000" w:themeColor="text1"/>
      <w:sz w:val="22"/>
      <w:szCs w:val="22"/>
      <w:lang w:eastAsia="en-US"/>
    </w:rPr>
  </w:style>
  <w:style w:type="character" w:customStyle="1" w:styleId="TablecontentsChar">
    <w:name w:val="Table contents Char"/>
    <w:basedOn w:val="DefaultParagraphFont"/>
    <w:link w:val="Tablecontents"/>
    <w:rsid w:val="00D36322"/>
    <w:rPr>
      <w:rFonts w:ascii="Calibri" w:hAnsi="Calibri"/>
      <w:color w:val="000000" w:themeColor="text1"/>
      <w:sz w:val="22"/>
      <w:szCs w:val="22"/>
      <w:lang w:eastAsia="en-US"/>
    </w:rPr>
  </w:style>
  <w:style w:type="paragraph" w:customStyle="1" w:styleId="Bullets">
    <w:name w:val="Bullets"/>
    <w:basedOn w:val="Normal"/>
    <w:link w:val="BulletsChar"/>
    <w:qFormat/>
    <w:rsid w:val="0040264C"/>
    <w:pPr>
      <w:numPr>
        <w:numId w:val="6"/>
      </w:numPr>
      <w:shd w:val="clear" w:color="auto" w:fill="FFFFFF"/>
      <w:tabs>
        <w:tab w:val="clear" w:pos="720"/>
      </w:tabs>
      <w:spacing w:after="150" w:line="240" w:lineRule="auto"/>
      <w:ind w:left="751"/>
    </w:pPr>
    <w:rPr>
      <w:rFonts w:eastAsia="Times New Roman" w:cstheme="minorHAnsi"/>
      <w:sz w:val="18"/>
      <w:szCs w:val="18"/>
    </w:rPr>
  </w:style>
  <w:style w:type="character" w:customStyle="1" w:styleId="BulletsChar">
    <w:name w:val="Bullets Char"/>
    <w:basedOn w:val="DefaultParagraphFont"/>
    <w:link w:val="Bullets"/>
    <w:rsid w:val="0040264C"/>
    <w:rPr>
      <w:rFonts w:eastAsia="Times New Roman" w:cstheme="minorHAnsi"/>
      <w:sz w:val="18"/>
      <w:szCs w:val="18"/>
      <w:shd w:val="clear" w:color="auto" w:fill="FFFFFF"/>
    </w:rPr>
  </w:style>
  <w:style w:type="paragraph" w:styleId="Revision">
    <w:name w:val="Revision"/>
    <w:hidden/>
    <w:uiPriority w:val="99"/>
    <w:semiHidden/>
    <w:rsid w:val="00323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lwyn.govt.nz/property-And-building/building/professional-partnership-programme-ppp/Partner-Level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nsn\Downloads\Professional%20partnership%20consent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C52D6FE734EB9B2819F404003D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FAEBE-8335-4518-B811-7E0479E4DC94}"/>
      </w:docPartPr>
      <w:docPartBody>
        <w:p w:rsidR="009052B2" w:rsidRDefault="00D548B1">
          <w:pPr>
            <w:pStyle w:val="83BC52D6FE734EB9B2819F404003D84E"/>
          </w:pPr>
          <w:r w:rsidRPr="00930D90">
            <w:rPr>
              <w:rStyle w:val="PlaceholderText"/>
              <w:rFonts w:cstheme="minorHAnsi"/>
            </w:rPr>
            <w:t>Click here to add name</w:t>
          </w:r>
        </w:p>
      </w:docPartBody>
    </w:docPart>
    <w:docPart>
      <w:docPartPr>
        <w:name w:val="A82F30711D374100BA7DDE1E1DC7D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39A05-5617-4DA1-B419-A3C47BD1D2A9}"/>
      </w:docPartPr>
      <w:docPartBody>
        <w:p w:rsidR="009052B2" w:rsidRDefault="00D548B1">
          <w:pPr>
            <w:pStyle w:val="A82F30711D374100BA7DDE1E1DC7D2E1"/>
          </w:pPr>
          <w:r w:rsidRPr="00BF0884">
            <w:rPr>
              <w:rStyle w:val="PlaceholderText"/>
              <w:bdr w:val="single" w:sz="4" w:space="0" w:color="auto"/>
            </w:rPr>
            <w:t>Select complexity</w:t>
          </w:r>
        </w:p>
      </w:docPartBody>
    </w:docPart>
    <w:docPart>
      <w:docPartPr>
        <w:name w:val="D7CAA60C35B94E7981664E1CAD3D4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C0B55-D475-4861-AA3E-4781A6B1A08C}"/>
      </w:docPartPr>
      <w:docPartBody>
        <w:p w:rsidR="009052B2" w:rsidRDefault="00D548B1" w:rsidP="00D548B1">
          <w:pPr>
            <w:pStyle w:val="D7CAA60C35B94E7981664E1CAD3D40C91"/>
          </w:pPr>
          <w:r w:rsidRPr="00930D90">
            <w:rPr>
              <w:rStyle w:val="PlaceholderText"/>
              <w:rFonts w:cstheme="minorHAnsi"/>
              <w:sz w:val="22"/>
              <w:szCs w:val="22"/>
            </w:rPr>
            <w:t>Click here to add name</w:t>
          </w:r>
        </w:p>
      </w:docPartBody>
    </w:docPart>
    <w:docPart>
      <w:docPartPr>
        <w:name w:val="FBDDBD583109406798FF81522D649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DCF5A-BF9D-4C1C-905F-3969406B90D4}"/>
      </w:docPartPr>
      <w:docPartBody>
        <w:p w:rsidR="009052B2" w:rsidRDefault="00D548B1" w:rsidP="00D548B1">
          <w:pPr>
            <w:pStyle w:val="FBDDBD583109406798FF81522D649A4C1"/>
          </w:pPr>
          <w:r w:rsidRPr="00930D90">
            <w:rPr>
              <w:rStyle w:val="PlaceholderText"/>
              <w:rFonts w:cstheme="minorHAnsi"/>
              <w:sz w:val="22"/>
              <w:szCs w:val="22"/>
            </w:rPr>
            <w:t>Click here to add name</w:t>
          </w:r>
        </w:p>
      </w:docPartBody>
    </w:docPart>
    <w:docPart>
      <w:docPartPr>
        <w:name w:val="DFE0C37C914B445DBA278F24FF1DF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1A3F4-886F-414C-81F2-E367B22D92A9}"/>
      </w:docPartPr>
      <w:docPartBody>
        <w:p w:rsidR="009052B2" w:rsidRDefault="00D548B1" w:rsidP="00D548B1">
          <w:pPr>
            <w:pStyle w:val="DFE0C37C914B445DBA278F24FF1DF8D31"/>
          </w:pPr>
          <w:r w:rsidRPr="00930D90">
            <w:rPr>
              <w:rStyle w:val="PlaceholderText"/>
              <w:rFonts w:cstheme="minorHAnsi"/>
              <w:sz w:val="22"/>
              <w:szCs w:val="22"/>
            </w:rPr>
            <w:t>Click here to enter text</w:t>
          </w:r>
        </w:p>
      </w:docPartBody>
    </w:docPart>
    <w:docPart>
      <w:docPartPr>
        <w:name w:val="E60236E7ED4A49FDB10D6DBD0D6A1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3E20F-7D9F-434C-9CCE-E38AAF333F5B}"/>
      </w:docPartPr>
      <w:docPartBody>
        <w:p w:rsidR="009052B2" w:rsidRDefault="00D548B1" w:rsidP="00D548B1">
          <w:pPr>
            <w:pStyle w:val="E60236E7ED4A49FDB10D6DBD0D6A1D9B1"/>
          </w:pPr>
          <w:r w:rsidRPr="00930D90">
            <w:rPr>
              <w:rStyle w:val="PlaceholderText"/>
              <w:rFonts w:cstheme="minorHAnsi"/>
              <w:sz w:val="22"/>
              <w:szCs w:val="22"/>
            </w:rPr>
            <w:t>Click here to enter text</w:t>
          </w:r>
        </w:p>
      </w:docPartBody>
    </w:docPart>
    <w:docPart>
      <w:docPartPr>
        <w:name w:val="F9D69F68DD924F6FB6D43D1F4274E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74C6B-6035-4D2B-8997-F46D59C928E9}"/>
      </w:docPartPr>
      <w:docPartBody>
        <w:p w:rsidR="009052B2" w:rsidRDefault="00D548B1" w:rsidP="00D548B1">
          <w:pPr>
            <w:pStyle w:val="F9D69F68DD924F6FB6D43D1F4274E91A1"/>
          </w:pPr>
          <w:r w:rsidRPr="00930D90">
            <w:rPr>
              <w:rStyle w:val="PlaceholderText"/>
              <w:rFonts w:cstheme="minorHAnsi"/>
              <w:sz w:val="22"/>
              <w:szCs w:val="22"/>
            </w:rPr>
            <w:t>Click here to enter text</w:t>
          </w:r>
        </w:p>
      </w:docPartBody>
    </w:docPart>
    <w:docPart>
      <w:docPartPr>
        <w:name w:val="792818903D4E46299EA7116A87A5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F902-28CB-40E3-9C4F-95035FB086D3}"/>
      </w:docPartPr>
      <w:docPartBody>
        <w:p w:rsidR="00D548B1" w:rsidRDefault="0018483B" w:rsidP="0018483B">
          <w:pPr>
            <w:pStyle w:val="792818903D4E46299EA7116A87A5D58C"/>
          </w:pPr>
          <w:r w:rsidRPr="00BF0884">
            <w:rPr>
              <w:rStyle w:val="PlaceholderText"/>
              <w:bdr w:val="single" w:sz="4" w:space="0" w:color="auto"/>
            </w:rPr>
            <w:t>Select complexity</w:t>
          </w:r>
        </w:p>
      </w:docPartBody>
    </w:docPart>
    <w:docPart>
      <w:docPartPr>
        <w:name w:val="8CD570AB09054D09985D493735AE3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4D36C-0AFE-48C5-94A9-8D58AE0F827D}"/>
      </w:docPartPr>
      <w:docPartBody>
        <w:p w:rsidR="00D548B1" w:rsidRDefault="0018483B" w:rsidP="0018483B">
          <w:pPr>
            <w:pStyle w:val="8CD570AB09054D09985D493735AE3C97"/>
          </w:pPr>
          <w:r w:rsidRPr="00BF0884">
            <w:rPr>
              <w:rStyle w:val="PlaceholderText"/>
              <w:bdr w:val="single" w:sz="4" w:space="0" w:color="auto"/>
            </w:rPr>
            <w:t>Select complexity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E2"/>
    <w:rsid w:val="00053DE8"/>
    <w:rsid w:val="0018483B"/>
    <w:rsid w:val="001C02E2"/>
    <w:rsid w:val="002D1B4A"/>
    <w:rsid w:val="002D3A83"/>
    <w:rsid w:val="00464127"/>
    <w:rsid w:val="004765B4"/>
    <w:rsid w:val="004E63F6"/>
    <w:rsid w:val="00583643"/>
    <w:rsid w:val="005919E8"/>
    <w:rsid w:val="00755313"/>
    <w:rsid w:val="007B029C"/>
    <w:rsid w:val="007E4CA4"/>
    <w:rsid w:val="009052B2"/>
    <w:rsid w:val="00AB7396"/>
    <w:rsid w:val="00C13CE7"/>
    <w:rsid w:val="00CF57E1"/>
    <w:rsid w:val="00D548B1"/>
    <w:rsid w:val="00D92C9E"/>
    <w:rsid w:val="00E8755E"/>
    <w:rsid w:val="00EE7560"/>
    <w:rsid w:val="00F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8B1"/>
    <w:rPr>
      <w:color w:val="808080"/>
    </w:rPr>
  </w:style>
  <w:style w:type="paragraph" w:customStyle="1" w:styleId="83BC52D6FE734EB9B2819F404003D84E">
    <w:name w:val="83BC52D6FE734EB9B2819F404003D84E"/>
  </w:style>
  <w:style w:type="paragraph" w:customStyle="1" w:styleId="A82F30711D374100BA7DDE1E1DC7D2E1">
    <w:name w:val="A82F30711D374100BA7DDE1E1DC7D2E1"/>
  </w:style>
  <w:style w:type="paragraph" w:customStyle="1" w:styleId="792818903D4E46299EA7116A87A5D58C">
    <w:name w:val="792818903D4E46299EA7116A87A5D58C"/>
    <w:rsid w:val="0018483B"/>
  </w:style>
  <w:style w:type="paragraph" w:customStyle="1" w:styleId="8CD570AB09054D09985D493735AE3C97">
    <w:name w:val="8CD570AB09054D09985D493735AE3C97"/>
    <w:rsid w:val="0018483B"/>
  </w:style>
  <w:style w:type="paragraph" w:customStyle="1" w:styleId="D7CAA60C35B94E7981664E1CAD3D40C91">
    <w:name w:val="D7CAA60C35B94E7981664E1CAD3D40C91"/>
    <w:rsid w:val="00D548B1"/>
    <w:pPr>
      <w:spacing w:after="120" w:line="264" w:lineRule="auto"/>
    </w:pPr>
    <w:rPr>
      <w:kern w:val="0"/>
      <w:sz w:val="21"/>
      <w:szCs w:val="21"/>
      <w14:ligatures w14:val="none"/>
    </w:rPr>
  </w:style>
  <w:style w:type="paragraph" w:customStyle="1" w:styleId="FBDDBD583109406798FF81522D649A4C1">
    <w:name w:val="FBDDBD583109406798FF81522D649A4C1"/>
    <w:rsid w:val="00D548B1"/>
    <w:pPr>
      <w:spacing w:after="120" w:line="264" w:lineRule="auto"/>
    </w:pPr>
    <w:rPr>
      <w:kern w:val="0"/>
      <w:sz w:val="21"/>
      <w:szCs w:val="21"/>
      <w14:ligatures w14:val="none"/>
    </w:rPr>
  </w:style>
  <w:style w:type="paragraph" w:customStyle="1" w:styleId="DFE0C37C914B445DBA278F24FF1DF8D31">
    <w:name w:val="DFE0C37C914B445DBA278F24FF1DF8D31"/>
    <w:rsid w:val="00D548B1"/>
    <w:pPr>
      <w:spacing w:after="120" w:line="264" w:lineRule="auto"/>
    </w:pPr>
    <w:rPr>
      <w:kern w:val="0"/>
      <w:sz w:val="21"/>
      <w:szCs w:val="21"/>
      <w14:ligatures w14:val="none"/>
    </w:rPr>
  </w:style>
  <w:style w:type="paragraph" w:customStyle="1" w:styleId="E60236E7ED4A49FDB10D6DBD0D6A1D9B1">
    <w:name w:val="E60236E7ED4A49FDB10D6DBD0D6A1D9B1"/>
    <w:rsid w:val="00D548B1"/>
    <w:pPr>
      <w:spacing w:after="120" w:line="264" w:lineRule="auto"/>
    </w:pPr>
    <w:rPr>
      <w:kern w:val="0"/>
      <w:sz w:val="21"/>
      <w:szCs w:val="21"/>
      <w14:ligatures w14:val="none"/>
    </w:rPr>
  </w:style>
  <w:style w:type="paragraph" w:customStyle="1" w:styleId="F9D69F68DD924F6FB6D43D1F4274E91A1">
    <w:name w:val="F9D69F68DD924F6FB6D43D1F4274E91A1"/>
    <w:rsid w:val="00D548B1"/>
    <w:pPr>
      <w:spacing w:after="120" w:line="264" w:lineRule="auto"/>
    </w:pPr>
    <w:rPr>
      <w:kern w:val="0"/>
      <w:sz w:val="21"/>
      <w:szCs w:val="21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>PPP consent checklist – residential v3.0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2719872B363524880E58A073EFF3771" ma:contentTypeVersion="216" ma:contentTypeDescription="Create a new document." ma:contentTypeScope="" ma:versionID="df7f28fbb0a93fc6f41589e0a294c1cd">
  <xsd:schema xmlns:xsd="http://www.w3.org/2001/XMLSchema" xmlns:xs="http://www.w3.org/2001/XMLSchema" xmlns:p="http://schemas.microsoft.com/office/2006/metadata/properties" xmlns:ns1="http://schemas.microsoft.com/sharepoint/v3" xmlns:ns2="e38f787f-0bd8-402f-9bb6-8c23e9db71c1" xmlns:ns3="4f9c820c-e7e2-444d-97ee-45f2b3485c1d" xmlns:ns4="15ffb055-6eb4-45a1-bc20-bf2ac0d420da" xmlns:ns5="725c79e5-42ce-4aa0-ac78-b6418001f0d2" xmlns:ns6="c91a514c-9034-4fa3-897a-8352025b26ed" xmlns:ns7="d0b61010-d6f3-4072-b934-7bbb13e97771" xmlns:ns8="ef1d08af-5c3f-4f1c-b150-304fdffbf9d3" xmlns:ns9="184a66a0-8450-4ed2-9200-a81bcc1b556d" targetNamespace="http://schemas.microsoft.com/office/2006/metadata/properties" ma:root="true" ma:fieldsID="856d5f4487ae7b04b1dcb8210a12b9d7" ns1:_="" ns2:_="" ns3:_="" ns4:_="" ns5:_="" ns6:_="" ns7:_="" ns8:_="" ns9:_="">
    <xsd:import namespace="http://schemas.microsoft.com/sharepoint/v3"/>
    <xsd:import namespace="e38f787f-0bd8-402f-9bb6-8c23e9db71c1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ef1d08af-5c3f-4f1c-b150-304fdffbf9d3"/>
    <xsd:import namespace="184a66a0-8450-4ed2-9200-a81bcc1b55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1:_ExtendedDescription" minOccurs="0"/>
                <xsd:element ref="ns8:PhysicalLocation" minOccurs="0"/>
                <xsd:element ref="ns8:RecordID" minOccurs="0"/>
                <xsd:element ref="ns8:URL" minOccurs="0"/>
                <xsd:element ref="ns7:CC" minOccurs="0"/>
                <xsd:element ref="ns9:zLegacy" minOccurs="0"/>
                <xsd:element ref="ns9:zLegacyJSON" minOccurs="0"/>
                <xsd:element ref="ns9:zMigrationID" minOccurs="0"/>
                <xsd:element ref="ns9:HamonieUIHidden" minOccurs="0"/>
                <xsd:element ref="ns9:HasAttachments" minOccurs="0"/>
                <xsd:element ref="ns9:KnowHowType" minOccurs="0"/>
                <xsd:element ref="ns9:SharedWithUsers" minOccurs="0"/>
                <xsd:element ref="ns9:lcf76f155ced4ddcb4097134ff3c332f" minOccurs="0"/>
                <xsd:element ref="ns2:TaxCatchAll" minOccurs="0"/>
                <xsd:element ref="ns9:MediaServiceMetadata" minOccurs="0"/>
                <xsd:element ref="ns9:MediaServiceFastMetadata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ServiceOCR" minOccurs="0"/>
                <xsd:element ref="ns9:MediaServiceLocation" minOccurs="0"/>
                <xsd:element ref="ns2:SharedWithUsers" minOccurs="0"/>
                <xsd:element ref="ns2:SharedWithDetails" minOccurs="0"/>
                <xsd:element ref="ns9:MediaServiceObjectDetectorVersions" minOccurs="0"/>
                <xsd:element ref="ns9:MediaLengthInSeconds" minOccurs="0"/>
                <xsd:element ref="ns9:MediaServiceSearchProperties" minOccurs="0"/>
                <xsd:element ref="ns9:Image" minOccurs="0"/>
                <xsd:element ref="ns9:MediaServiceBillingMetadata" minOccurs="0"/>
                <xsd:element ref="ns9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45" nillable="true" ma:displayName="Description" ma:format="Dropdown" ma:internalName="_Extended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787f-0bd8-402f-9bb6-8c23e9db71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9" nillable="true" ma:displayName="Taxonomy Catch All Column" ma:hidden="true" ma:list="{a4a2261d-697e-4960-8b93-29702c1e1d10}" ma:internalName="TaxCatchAll" ma:showField="CatchAllData" ma:web="e38f787f-0bd8-402f-9bb6-8c23e9db7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7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MO, Filenote, Email"/>
          <xsd:enumeration value="MODEL, Calculation, Working"/>
          <xsd:enumeration value="PHOTO, Image or Multi-media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Customer Information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Value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Regulatory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Building Quality Management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  <xsd:enumeration value="Archive"/>
        </xsd:restrict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Building Quality Management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internalName="OverrideLabel" ma:readOnly="false">
      <xsd:simpleType>
        <xsd:restriction base="dms:Text">
          <xsd:maxLength value="255"/>
        </xsd:restriction>
      </xsd:simpleType>
    </xsd:element>
    <xsd:element name="CC" ma:index="49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d08af-5c3f-4f1c-b150-304fdffbf9d3" elementFormDefault="qualified">
    <xsd:import namespace="http://schemas.microsoft.com/office/2006/documentManagement/types"/>
    <xsd:import namespace="http://schemas.microsoft.com/office/infopath/2007/PartnerControls"/>
    <xsd:element name="PhysicalLocation" ma:index="46" nillable="true" ma:displayName="Physical Location" ma:hidden="true" ma:internalName="PhysicalLocation" ma:readOnly="false">
      <xsd:simpleType>
        <xsd:restriction base="dms:Text">
          <xsd:maxLength value="255"/>
        </xsd:restriction>
      </xsd:simpleType>
    </xsd:element>
    <xsd:element name="RecordID" ma:index="47" nillable="true" ma:displayName="RecordID" ma:hidden="true" ma:internalName="RecordID" ma:readOnly="false">
      <xsd:simpleType>
        <xsd:restriction base="dms:Text">
          <xsd:maxLength value="255"/>
        </xsd:restriction>
      </xsd:simpleType>
    </xsd:element>
    <xsd:element name="URL" ma:index="48" nillable="true" ma:displayName="URL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66a0-8450-4ed2-9200-a81bcc1b556d" elementFormDefault="qualified">
    <xsd:import namespace="http://schemas.microsoft.com/office/2006/documentManagement/types"/>
    <xsd:import namespace="http://schemas.microsoft.com/office/infopath/2007/PartnerControls"/>
    <xsd:element name="zLegacy" ma:index="50" nillable="true" ma:displayName="zLegacy" ma:hidden="true" ma:internalName="zLegacy" ma:readOnly="false">
      <xsd:simpleType>
        <xsd:restriction base="dms:Note"/>
      </xsd:simpleType>
    </xsd:element>
    <xsd:element name="zLegacyJSON" ma:index="51" nillable="true" ma:displayName="zLegacyJSON" ma:hidden="true" ma:internalName="zLegacyJSON" ma:readOnly="false">
      <xsd:simpleType>
        <xsd:restriction base="dms:Note"/>
      </xsd:simpleType>
    </xsd:element>
    <xsd:element name="zMigrationID" ma:index="52" nillable="true" ma:displayName="zMigrationID" ma:hidden="true" ma:internalName="zMigrationID" ma:readOnly="false">
      <xsd:simpleType>
        <xsd:restriction base="dms:Text"/>
      </xsd:simpleType>
    </xsd:element>
    <xsd:element name="HamonieUIHidden" ma:index="53" nillable="true" ma:displayName="HamonieUIHidden" ma:hidden="true" ma:internalName="HamonieUIHidden" ma:readOnly="false">
      <xsd:simpleType>
        <xsd:restriction base="dms:Text">
          <xsd:maxLength value="255"/>
        </xsd:restriction>
      </xsd:simpleType>
    </xsd:element>
    <xsd:element name="HasAttachments" ma:index="54" nillable="true" ma:displayName="HasAttachments" ma:default="0" ma:internalName="HasAttachments">
      <xsd:simpleType>
        <xsd:restriction base="dms:Boolean"/>
      </xsd:simpleType>
    </xsd:element>
    <xsd:element name="KnowHowType" ma:index="55" nillable="true" ma:displayName="Know-How Type" ma:default="NA" ma:format="Dropdown" ma:hidden="true" ma:internalName="KnowHowType" ma:readOnly="false">
      <xsd:simpleType>
        <xsd:restriction base="dms:Choice">
          <xsd:enumeration value="NA"/>
          <xsd:enumeration value="FAQ"/>
          <xsd:enumeration value="Tall Poppy"/>
          <xsd:enumeration value="Topic"/>
          <xsd:enumeration value="Who"/>
        </xsd:restriction>
      </xsd:simpleType>
    </xsd:element>
    <xsd:element name="SharedWithUsers" ma:index="5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2e06a955-6dbf-42b3-83f3-1b8b51ad7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6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6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7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7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72" nillable="true" ma:displayName="Image" ma:format="Thumbnail" ma:internalName="Image">
      <xsd:simpleType>
        <xsd:restriction base="dms:Unknown"/>
      </xsd:simpleType>
    </xsd:element>
    <xsd:element name="MediaServiceBillingMetadata" ma:index="7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74" nillable="true" ma:displayName="Status" ma:format="Dropdown" ma:internalName="Status">
      <xsd:simpleType>
        <xsd:restriction base="dms:Choice">
          <xsd:enumeration value="OPEN"/>
          <xsd:enumeration value="CLOS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4f9c820c-e7e2-444d-97ee-45f2b3485c1d">Building Quality Management</Function>
    <Project xmlns="4f9c820c-e7e2-444d-97ee-45f2b3485c1d">NA</Project>
    <CategoryValue xmlns="4f9c820c-e7e2-444d-97ee-45f2b3485c1d">NA</CategoryValue>
    <DocumentType xmlns="4f9c820c-e7e2-444d-97ee-45f2b3485c1d" xsi:nil="true"/>
    <FunctionGroup xmlns="4f9c820c-e7e2-444d-97ee-45f2b3485c1d">Regulatory</FunctionGroup>
    <Activity xmlns="4f9c820c-e7e2-444d-97ee-45f2b3485c1d">QMS forms</Activity>
    <CategoryName xmlns="4f9c820c-e7e2-444d-97ee-45f2b3485c1d">PPP forms</CategoryName>
    <Case xmlns="4f9c820c-e7e2-444d-97ee-45f2b3485c1d">NA</Case>
    <Subactivity xmlns="4f9c820c-e7e2-444d-97ee-45f2b3485c1d">Customer forms</Subactivity>
    <Narrative xmlns="4f9c820c-e7e2-444d-97ee-45f2b3485c1d">CI 303</Narrative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ggregationStatus xmlns="4f9c820c-e7e2-444d-97ee-45f2b3485c1d">Normal</AggregationStatus>
    <PRADate2 xmlns="4f9c820c-e7e2-444d-97ee-45f2b3485c1d" xsi:nil="true"/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Building Quality Management</Team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General</Channel>
    <PRAType xmlns="4f9c820c-e7e2-444d-97ee-45f2b3485c1d">Doc</PRAType>
    <PRADate1 xmlns="4f9c820c-e7e2-444d-97ee-45f2b3485c1d" xsi:nil="true"/>
    <PRAText3 xmlns="4f9c820c-e7e2-444d-97ee-45f2b3485c1d" xsi:nil="true"/>
    <Year xmlns="c91a514c-9034-4fa3-897a-8352025b26ed">NA</Year>
    <PRADateTrigger xmlns="4f9c820c-e7e2-444d-97ee-45f2b3485c1d" xsi:nil="true"/>
    <PRAText2 xmlns="4f9c820c-e7e2-444d-97ee-45f2b3485c1d" xsi:nil="true"/>
    <PhysicalLocation xmlns="ef1d08af-5c3f-4f1c-b150-304fdffbf9d3" xsi:nil="true"/>
    <URL xmlns="ef1d08af-5c3f-4f1c-b150-304fdffbf9d3">
      <Url xsi:nil="true"/>
      <Description xsi:nil="true"/>
    </URL>
    <_ExtendedDescription xmlns="http://schemas.microsoft.com/sharepoint/v3" xsi:nil="true"/>
    <RecordID xmlns="ef1d08af-5c3f-4f1c-b150-304fdffbf9d3" xsi:nil="true"/>
    <CC xmlns="d0b61010-d6f3-4072-b934-7bbb13e97771" xsi:nil="true"/>
    <OverrideLabel xmlns="d0b61010-d6f3-4072-b934-7bbb13e97771" xsi:nil="true"/>
    <SetLabel xmlns="d0b61010-d6f3-4072-b934-7bbb13e97771">RETAIN</SetLabel>
    <_dlc_DocId xmlns="e38f787f-0bd8-402f-9bb6-8c23e9db71c1">SDCECM-816851029-53307</_dlc_DocId>
    <_dlc_DocIdPersistId xmlns="e38f787f-0bd8-402f-9bb6-8c23e9db71c1">false</_dlc_DocIdPersistId>
    <_dlc_DocIdUrl xmlns="e38f787f-0bd8-402f-9bb6-8c23e9db71c1">
      <Url>https://selwyndistrictcouncil.sharepoint.com/sites/ECM-BQM/_layouts/15/DocIdRedir.aspx?ID=SDCECM-816851029-53307</Url>
      <Description>SDCECM-816851029-53307</Description>
    </_dlc_DocIdUrl>
    <TaxCatchAll xmlns="e38f787f-0bd8-402f-9bb6-8c23e9db71c1" xsi:nil="true"/>
    <lcf76f155ced4ddcb4097134ff3c332f xmlns="184a66a0-8450-4ed2-9200-a81bcc1b556d">
      <Terms xmlns="http://schemas.microsoft.com/office/infopath/2007/PartnerControls"/>
    </lcf76f155ced4ddcb4097134ff3c332f>
    <HasAttachments xmlns="184a66a0-8450-4ed2-9200-a81bcc1b556d">false</HasAttachments>
    <Image xmlns="184a66a0-8450-4ed2-9200-a81bcc1b556d" xsi:nil="true"/>
    <zLegacy xmlns="184a66a0-8450-4ed2-9200-a81bcc1b556d" xsi:nil="true"/>
    <KnowHowType xmlns="184a66a0-8450-4ed2-9200-a81bcc1b556d">NA</KnowHowType>
    <HamonieUIHidden xmlns="184a66a0-8450-4ed2-9200-a81bcc1b556d" xsi:nil="true"/>
    <zLegacyJSON xmlns="184a66a0-8450-4ed2-9200-a81bcc1b556d" xsi:nil="true"/>
    <zMigrationID xmlns="184a66a0-8450-4ed2-9200-a81bcc1b556d" xsi:nil="true"/>
    <Status xmlns="184a66a0-8450-4ed2-9200-a81bcc1b55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B54A69-654A-48AA-A6E0-7F551FCD9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8f787f-0bd8-402f-9bb6-8c23e9db71c1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ef1d08af-5c3f-4f1c-b150-304fdffbf9d3"/>
    <ds:schemaRef ds:uri="184a66a0-8450-4ed2-9200-a81bcc1b5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8BB2A-5DE8-4647-96A2-41A0BF645473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725c79e5-42ce-4aa0-ac78-b6418001f0d2"/>
    <ds:schemaRef ds:uri="ef1d08af-5c3f-4f1c-b150-304fdffbf9d3"/>
    <ds:schemaRef ds:uri="http://schemas.microsoft.com/sharepoint/v3"/>
    <ds:schemaRef ds:uri="d0b61010-d6f3-4072-b934-7bbb13e97771"/>
    <ds:schemaRef ds:uri="e38f787f-0bd8-402f-9bb6-8c23e9db71c1"/>
    <ds:schemaRef ds:uri="184a66a0-8450-4ed2-9200-a81bcc1b556d"/>
  </ds:schemaRefs>
</ds:datastoreItem>
</file>

<file path=customXml/itemProps4.xml><?xml version="1.0" encoding="utf-8"?>
<ds:datastoreItem xmlns:ds="http://schemas.openxmlformats.org/officeDocument/2006/customXml" ds:itemID="{2144019B-9436-47B3-9688-B1D53D00D5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557A01-04EB-4C0D-9A8D-0F9BC3A715C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9D00398-7D28-4100-B670-C4AEF7FD47E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5743B69-A6E6-4CEA-8AD5-EE3A4C812BE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partnership consent checklist</Template>
  <TotalTime>1</TotalTime>
  <Pages>2</Pages>
  <Words>340</Words>
  <Characters>2081</Characters>
  <Application>Microsoft Office Word</Application>
  <DocSecurity>0</DocSecurity>
  <Lines>83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Contractors Annual Review Form - C-3ar</vt:lpstr>
    </vt:vector>
  </TitlesOfParts>
  <Company>Selwyn District Council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Contractors Annual Review Form - C-3ar</dc:title>
  <dc:subject/>
  <dc:creator>Nathan Evans</dc:creator>
  <cp:keywords>C-06f; Review; form; Contractors</cp:keywords>
  <dc:description/>
  <cp:lastModifiedBy>Monique Baars</cp:lastModifiedBy>
  <cp:revision>3</cp:revision>
  <cp:lastPrinted>2023-02-03T18:50:00Z</cp:lastPrinted>
  <dcterms:created xsi:type="dcterms:W3CDTF">2026-01-06T03:09:00Z</dcterms:created>
  <dcterms:modified xsi:type="dcterms:W3CDTF">2026-01-06T03:28:00Z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1118;#C-06f|725ad904-eb87-4016-be37-635f5291e8c7;#675;#Contractors|81c1a293-cebf-4240-9da8-39ab06016aea;#206;#form|dab465ce-6dbd-4f61-ab0b-ba072badb8e4;#969;#Review|37bb6a37-aecb-47c5-b652-9dffb27845c5</vt:lpwstr>
  </property>
  <property fmtid="{D5CDD505-2E9C-101B-9397-08002B2CF9AE}" pid="3" name="_dlc_DocId">
    <vt:lpwstr>27HR2EHZJ2Z7-2397614-11888</vt:lpwstr>
  </property>
  <property fmtid="{D5CDD505-2E9C-101B-9397-08002B2CF9AE}" pid="4" name="_dlc_DocIdUrl">
    <vt:lpwstr>https://selwyndistrictcouncil.sharepoint.com/sites/ECM-Build-Dock/_layouts/15/DocIdRedir.aspx?ID=27HR2EHZJ2Z7-2397614-11888, 27HR2EHZJ2Z7-2397614-11888</vt:lpwstr>
  </property>
  <property fmtid="{D5CDD505-2E9C-101B-9397-08002B2CF9AE}" pid="5" name="Order">
    <vt:r8>178800</vt:r8>
  </property>
  <property fmtid="{D5CDD505-2E9C-101B-9397-08002B2CF9AE}" pid="6" name="ContentTypeId">
    <vt:lpwstr>0x01010002719872B363524880E58A073EFF3771</vt:lpwstr>
  </property>
  <property fmtid="{D5CDD505-2E9C-101B-9397-08002B2CF9AE}" pid="7" name="URL">
    <vt:lpwstr/>
  </property>
  <property fmtid="{D5CDD505-2E9C-101B-9397-08002B2CF9AE}" pid="8" name="Cc">
    <vt:lpwstr/>
  </property>
  <property fmtid="{D5CDD505-2E9C-101B-9397-08002B2CF9AE}" pid="9" name="Core Keywords">
    <vt:lpwstr/>
  </property>
  <property fmtid="{D5CDD505-2E9C-101B-9397-08002B2CF9AE}" pid="10" name="ILFrom">
    <vt:lpwstr/>
  </property>
  <property fmtid="{D5CDD505-2E9C-101B-9397-08002B2CF9AE}" pid="11" name="From1">
    <vt:lpwstr/>
  </property>
  <property fmtid="{D5CDD505-2E9C-101B-9397-08002B2CF9AE}" pid="12" name="From-Address">
    <vt:lpwstr/>
  </property>
  <property fmtid="{D5CDD505-2E9C-101B-9397-08002B2CF9AE}" pid="13" name="From-Type">
    <vt:lpwstr/>
  </property>
  <property fmtid="{D5CDD505-2E9C-101B-9397-08002B2CF9AE}" pid="14" name="To-Type">
    <vt:lpwstr/>
  </property>
  <property fmtid="{D5CDD505-2E9C-101B-9397-08002B2CF9AE}" pid="15" name="To">
    <vt:lpwstr/>
  </property>
  <property fmtid="{D5CDD505-2E9C-101B-9397-08002B2CF9AE}" pid="16" name="Keywords PDF">
    <vt:lpwstr/>
  </property>
  <property fmtid="{D5CDD505-2E9C-101B-9397-08002B2CF9AE}" pid="17" name="Cc-Address">
    <vt:lpwstr/>
  </property>
  <property fmtid="{D5CDD505-2E9C-101B-9397-08002B2CF9AE}" pid="18" name="KpiDescription">
    <vt:lpwstr/>
  </property>
  <property fmtid="{D5CDD505-2E9C-101B-9397-08002B2CF9AE}" pid="19" name="Cc-Type">
    <vt:lpwstr/>
  </property>
  <property fmtid="{D5CDD505-2E9C-101B-9397-08002B2CF9AE}" pid="20" name="To-Address">
    <vt:lpwstr/>
  </property>
  <property fmtid="{D5CDD505-2E9C-101B-9397-08002B2CF9AE}" pid="21" name="Conversation">
    <vt:lpwstr/>
  </property>
  <property fmtid="{D5CDD505-2E9C-101B-9397-08002B2CF9AE}" pid="22" name="PhysicalLocation">
    <vt:lpwstr/>
  </property>
  <property fmtid="{D5CDD505-2E9C-101B-9397-08002B2CF9AE}" pid="23" name="RDClass">
    <vt:lpwstr/>
  </property>
  <property fmtid="{D5CDD505-2E9C-101B-9397-08002B2CF9AE}" pid="24" name="ActionOutcome">
    <vt:lpwstr/>
  </property>
  <property fmtid="{D5CDD505-2E9C-101B-9397-08002B2CF9AE}" pid="25" name="AggregationNarrative">
    <vt:lpwstr/>
  </property>
  <property fmtid="{D5CDD505-2E9C-101B-9397-08002B2CF9AE}" pid="26" name="MediaServiceImageTags">
    <vt:lpwstr/>
  </property>
  <property fmtid="{D5CDD505-2E9C-101B-9397-08002B2CF9AE}" pid="27" name="OriginalSubject">
    <vt:lpwstr/>
  </property>
  <property fmtid="{D5CDD505-2E9C-101B-9397-08002B2CF9AE}" pid="28" name="xd_ProgID">
    <vt:lpwstr/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xd_Signature">
    <vt:bool>false</vt:bool>
  </property>
  <property fmtid="{D5CDD505-2E9C-101B-9397-08002B2CF9AE}" pid="32" name="HarmonieUIHidden">
    <vt:lpwstr/>
  </property>
  <property fmtid="{D5CDD505-2E9C-101B-9397-08002B2CF9AE}" pid="33" name="TriggerFlowInfo">
    <vt:lpwstr/>
  </property>
  <property fmtid="{D5CDD505-2E9C-101B-9397-08002B2CF9AE}" pid="34" name="MailPreviewData">
    <vt:lpwstr/>
  </property>
  <property fmtid="{D5CDD505-2E9C-101B-9397-08002B2CF9AE}" pid="35" name="_dlc_DocIdItemGuid">
    <vt:lpwstr>ebd1257e-9631-4945-9391-b6a80871b5dc</vt:lpwstr>
  </property>
</Properties>
</file>